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B91B" w14:textId="77777777" w:rsidR="00F375AC" w:rsidRDefault="00F375AC" w:rsidP="00D14F5A">
      <w:pPr>
        <w:spacing w:line="259" w:lineRule="auto"/>
        <w:rPr>
          <w:sz w:val="28"/>
          <w:szCs w:val="28"/>
        </w:rPr>
      </w:pPr>
    </w:p>
    <w:p w14:paraId="1E362464" w14:textId="77777777" w:rsidR="00D14F5A" w:rsidRPr="00DC1D71" w:rsidRDefault="00D14F5A" w:rsidP="00D14F5A">
      <w:pPr>
        <w:spacing w:line="259" w:lineRule="auto"/>
        <w:rPr>
          <w:b/>
          <w:sz w:val="32"/>
          <w:szCs w:val="32"/>
        </w:rPr>
      </w:pPr>
      <w:r w:rsidRPr="00DC1D71">
        <w:rPr>
          <w:b/>
          <w:sz w:val="32"/>
          <w:szCs w:val="32"/>
        </w:rPr>
        <w:t xml:space="preserve">Nabídka kurzů pro vyšší svářečský personál  </w:t>
      </w:r>
    </w:p>
    <w:p w14:paraId="1E1ED32B" w14:textId="77777777" w:rsidR="00D14F5A" w:rsidRPr="00F904B7" w:rsidRDefault="00D14F5A" w:rsidP="00D14F5A">
      <w:pPr>
        <w:spacing w:after="1"/>
        <w:ind w:left="-5"/>
        <w:rPr>
          <w:sz w:val="22"/>
          <w:szCs w:val="22"/>
        </w:rPr>
      </w:pPr>
      <w:r w:rsidRPr="00F904B7">
        <w:rPr>
          <w:sz w:val="22"/>
          <w:szCs w:val="22"/>
        </w:rPr>
        <w:t>Kurzy mezinárodních svářecích inženýrů/ technologů/ specialistů/ praktiků  jsou realizovány  dle dokumentu IAB 252r</w:t>
      </w:r>
      <w:r w:rsidR="00B1407B">
        <w:rPr>
          <w:sz w:val="22"/>
          <w:szCs w:val="22"/>
        </w:rPr>
        <w:t>5</w:t>
      </w:r>
      <w:r w:rsidRPr="00F904B7">
        <w:rPr>
          <w:sz w:val="22"/>
          <w:szCs w:val="22"/>
        </w:rPr>
        <w:t xml:space="preserve"> – 1</w:t>
      </w:r>
      <w:r w:rsidR="00B1407B">
        <w:rPr>
          <w:sz w:val="22"/>
          <w:szCs w:val="22"/>
        </w:rPr>
        <w:t>9</w:t>
      </w:r>
      <w:r w:rsidRPr="00F904B7">
        <w:rPr>
          <w:sz w:val="22"/>
          <w:szCs w:val="22"/>
        </w:rPr>
        <w:t xml:space="preserve"> a v souladu s Technickými pravidly CWS ANB. </w:t>
      </w:r>
    </w:p>
    <w:p w14:paraId="1F97CD00" w14:textId="77777777" w:rsidR="00D14F5A" w:rsidRPr="00F904B7" w:rsidRDefault="00D14F5A" w:rsidP="00D14F5A">
      <w:pPr>
        <w:spacing w:after="50" w:line="259" w:lineRule="auto"/>
        <w:rPr>
          <w:sz w:val="22"/>
          <w:szCs w:val="22"/>
        </w:rPr>
      </w:pPr>
      <w:r w:rsidRPr="00F904B7">
        <w:rPr>
          <w:sz w:val="22"/>
          <w:szCs w:val="22"/>
        </w:rPr>
        <w:t xml:space="preserve"> </w:t>
      </w:r>
    </w:p>
    <w:p w14:paraId="1DA02B34" w14:textId="77777777" w:rsidR="00D14F5A" w:rsidRPr="00F904B7" w:rsidRDefault="00D14F5A" w:rsidP="00D14F5A">
      <w:pPr>
        <w:spacing w:after="174" w:line="259" w:lineRule="auto"/>
        <w:rPr>
          <w:b/>
        </w:rPr>
      </w:pPr>
      <w:r w:rsidRPr="00F904B7">
        <w:rPr>
          <w:b/>
          <w:sz w:val="28"/>
        </w:rPr>
        <w:t xml:space="preserve">Mezinárodní/ Evropský svářečský technolog – IWT/ EWT </w:t>
      </w:r>
    </w:p>
    <w:p w14:paraId="24A63831" w14:textId="77777777" w:rsidR="00D14F5A" w:rsidRPr="00F904B7" w:rsidRDefault="00D14F5A" w:rsidP="00D14F5A">
      <w:pPr>
        <w:pStyle w:val="Nadpis1"/>
        <w:ind w:left="-5"/>
      </w:pPr>
      <w:r w:rsidRPr="00F904B7">
        <w:t>Profil absolventa</w:t>
      </w:r>
      <w:r w:rsidRPr="00F904B7">
        <w:rPr>
          <w:u w:val="none"/>
        </w:rPr>
        <w:t xml:space="preserve"> </w:t>
      </w:r>
    </w:p>
    <w:p w14:paraId="17C68286" w14:textId="77777777" w:rsidR="00D14F5A" w:rsidRDefault="00D14F5A" w:rsidP="00D14F5A">
      <w:pPr>
        <w:ind w:left="-5"/>
        <w:rPr>
          <w:sz w:val="22"/>
          <w:szCs w:val="22"/>
        </w:rPr>
      </w:pPr>
      <w:r w:rsidRPr="00F904B7">
        <w:rPr>
          <w:sz w:val="22"/>
          <w:szCs w:val="22"/>
        </w:rPr>
        <w:t xml:space="preserve">Po úspěšném zakončení kurzu je absolvent schopen řešit problémy v oblasti svařování z hlediska materiálů a jejich svařitelnosti, stanovovat technologické postupy svařování, úpravy svarových ploch, navrhovat přídavné svařovací materiály, kontrolovat a hodnotit kvalitu svarů. </w:t>
      </w:r>
    </w:p>
    <w:p w14:paraId="358A1689" w14:textId="77777777" w:rsidR="00F904B7" w:rsidRPr="00F904B7" w:rsidRDefault="00F904B7" w:rsidP="00D14F5A">
      <w:pPr>
        <w:ind w:left="-5"/>
        <w:rPr>
          <w:sz w:val="22"/>
          <w:szCs w:val="22"/>
        </w:rPr>
      </w:pPr>
    </w:p>
    <w:p w14:paraId="0D8F6708" w14:textId="77777777" w:rsidR="00D14F5A" w:rsidRPr="00F904B7" w:rsidRDefault="00D14F5A" w:rsidP="00D14F5A">
      <w:pPr>
        <w:pStyle w:val="Nadpis1"/>
        <w:ind w:left="-5"/>
      </w:pPr>
      <w:r w:rsidRPr="00F904B7">
        <w:t>Minimální požadavky pro přijetí do kurzu</w:t>
      </w:r>
      <w:r w:rsidRPr="00F904B7">
        <w:rPr>
          <w:u w:val="none"/>
        </w:rPr>
        <w:t xml:space="preserve"> </w:t>
      </w:r>
    </w:p>
    <w:p w14:paraId="5170488A" w14:textId="77777777" w:rsidR="00D14F5A" w:rsidRDefault="00D14F5A" w:rsidP="00D14F5A">
      <w:pPr>
        <w:ind w:left="-5"/>
        <w:rPr>
          <w:sz w:val="22"/>
          <w:szCs w:val="22"/>
        </w:rPr>
      </w:pPr>
      <w:r w:rsidRPr="00F904B7">
        <w:rPr>
          <w:sz w:val="22"/>
          <w:szCs w:val="22"/>
        </w:rPr>
        <w:t>Maturita z technické střední školy uznané v ČR nebo maturita ze střední školy plus 4 roky vzdělávání v profesionálním výcvikovém centru pro svařování a příbuzné procesy</w:t>
      </w:r>
      <w:r w:rsidR="00F904B7">
        <w:rPr>
          <w:sz w:val="22"/>
          <w:szCs w:val="22"/>
        </w:rPr>
        <w:t>.</w:t>
      </w:r>
    </w:p>
    <w:p w14:paraId="5B9BBD88" w14:textId="77777777" w:rsidR="00F904B7" w:rsidRPr="00F904B7" w:rsidRDefault="00F904B7" w:rsidP="00D14F5A">
      <w:pPr>
        <w:ind w:left="-5"/>
        <w:rPr>
          <w:sz w:val="22"/>
          <w:szCs w:val="22"/>
        </w:rPr>
      </w:pPr>
    </w:p>
    <w:p w14:paraId="00C2FDBA" w14:textId="77777777" w:rsidR="00F904B7" w:rsidRPr="00F904B7" w:rsidRDefault="00F904B7" w:rsidP="00D14F5A">
      <w:pPr>
        <w:ind w:left="-5"/>
        <w:rPr>
          <w:sz w:val="22"/>
          <w:szCs w:val="22"/>
          <w:u w:val="single"/>
        </w:rPr>
      </w:pPr>
      <w:r w:rsidRPr="00F904B7">
        <w:rPr>
          <w:sz w:val="22"/>
          <w:szCs w:val="22"/>
          <w:u w:val="single"/>
        </w:rPr>
        <w:t>Obsah kurzu</w:t>
      </w:r>
    </w:p>
    <w:p w14:paraId="538C6A96" w14:textId="77777777" w:rsidR="00F904B7" w:rsidRDefault="00F904B7" w:rsidP="00F904B7">
      <w:pPr>
        <w:ind w:left="-5"/>
        <w:rPr>
          <w:sz w:val="22"/>
          <w:szCs w:val="22"/>
        </w:rPr>
      </w:pPr>
      <w:r w:rsidRPr="00F904B7">
        <w:rPr>
          <w:sz w:val="22"/>
          <w:szCs w:val="22"/>
        </w:rPr>
        <w:t xml:space="preserve">Kurz sestává z teoretické výuky a praktické části. Teoretická výuka zahrnuje 4 moduly – „Svařovací procesy a zařízení“, „Materiály a jejich svařitelnost“, „Konstrukce a navrhování svařovaných konstrukcí“, „Výroba a aplikované inženýrství“.  Praktická část zahrnuje výuky svařovacích metod  a exkurzí ve vybraných závodech. </w:t>
      </w:r>
    </w:p>
    <w:p w14:paraId="4CE1E82A" w14:textId="77777777" w:rsidR="00F904B7" w:rsidRPr="00F904B7" w:rsidRDefault="00F904B7" w:rsidP="00F904B7">
      <w:pPr>
        <w:ind w:left="-5"/>
        <w:rPr>
          <w:sz w:val="22"/>
          <w:szCs w:val="22"/>
        </w:rPr>
      </w:pPr>
    </w:p>
    <w:p w14:paraId="1194793D" w14:textId="77777777" w:rsidR="00F904B7" w:rsidRPr="00F904B7" w:rsidRDefault="00F904B7" w:rsidP="00F904B7">
      <w:pPr>
        <w:spacing w:line="259" w:lineRule="auto"/>
        <w:ind w:left="-5"/>
        <w:rPr>
          <w:sz w:val="22"/>
          <w:szCs w:val="22"/>
        </w:rPr>
      </w:pPr>
      <w:r w:rsidRPr="00F904B7">
        <w:rPr>
          <w:sz w:val="22"/>
          <w:szCs w:val="22"/>
          <w:u w:val="single" w:color="000000"/>
        </w:rPr>
        <w:t>Hodinový rozsah kurzu:</w:t>
      </w:r>
      <w:r w:rsidRPr="00F904B7">
        <w:rPr>
          <w:sz w:val="22"/>
          <w:szCs w:val="22"/>
        </w:rPr>
        <w:t xml:space="preserve">  </w:t>
      </w:r>
    </w:p>
    <w:p w14:paraId="0CE7CD39" w14:textId="2608A3F0" w:rsidR="004D3DA1" w:rsidRDefault="004D3DA1" w:rsidP="004D3DA1">
      <w:pPr>
        <w:spacing w:line="259" w:lineRule="auto"/>
        <w:ind w:left="-5"/>
        <w:rPr>
          <w:sz w:val="22"/>
          <w:szCs w:val="22"/>
        </w:rPr>
      </w:pPr>
      <w:r w:rsidRPr="005575B5">
        <w:rPr>
          <w:sz w:val="22"/>
          <w:szCs w:val="22"/>
        </w:rPr>
        <w:t xml:space="preserve">Intenzivní forma výuky </w:t>
      </w:r>
      <w:r>
        <w:rPr>
          <w:sz w:val="22"/>
          <w:szCs w:val="22"/>
        </w:rPr>
        <w:t xml:space="preserve">bude </w:t>
      </w:r>
      <w:r w:rsidRPr="005575B5">
        <w:rPr>
          <w:sz w:val="22"/>
          <w:szCs w:val="22"/>
        </w:rPr>
        <w:t>probíh</w:t>
      </w:r>
      <w:r>
        <w:rPr>
          <w:sz w:val="22"/>
          <w:szCs w:val="22"/>
        </w:rPr>
        <w:t>at</w:t>
      </w:r>
      <w:r w:rsidRPr="005575B5">
        <w:rPr>
          <w:sz w:val="22"/>
          <w:szCs w:val="22"/>
        </w:rPr>
        <w:t xml:space="preserve"> od </w:t>
      </w:r>
      <w:r>
        <w:rPr>
          <w:sz w:val="22"/>
          <w:szCs w:val="22"/>
        </w:rPr>
        <w:t xml:space="preserve">pondělí do </w:t>
      </w:r>
      <w:r w:rsidR="00937D54">
        <w:rPr>
          <w:sz w:val="22"/>
          <w:szCs w:val="22"/>
        </w:rPr>
        <w:t>pátku</w:t>
      </w:r>
      <w:r>
        <w:rPr>
          <w:sz w:val="22"/>
          <w:szCs w:val="22"/>
        </w:rPr>
        <w:t xml:space="preserve"> </w:t>
      </w:r>
      <w:r w:rsidRPr="005575B5">
        <w:rPr>
          <w:sz w:val="22"/>
          <w:szCs w:val="22"/>
        </w:rPr>
        <w:t>v čase od 7:00</w:t>
      </w:r>
      <w:r>
        <w:rPr>
          <w:sz w:val="22"/>
          <w:szCs w:val="22"/>
        </w:rPr>
        <w:t xml:space="preserve"> do</w:t>
      </w:r>
      <w:r w:rsidRPr="005575B5">
        <w:rPr>
          <w:sz w:val="22"/>
          <w:szCs w:val="22"/>
        </w:rPr>
        <w:t xml:space="preserve"> 17:00 h</w:t>
      </w:r>
      <w:r>
        <w:rPr>
          <w:sz w:val="22"/>
          <w:szCs w:val="22"/>
        </w:rPr>
        <w:t>od</w:t>
      </w:r>
      <w:r w:rsidR="00150557">
        <w:rPr>
          <w:sz w:val="22"/>
          <w:szCs w:val="22"/>
        </w:rPr>
        <w:t xml:space="preserve"> dle rozvrhu.</w:t>
      </w:r>
      <w:r>
        <w:rPr>
          <w:sz w:val="22"/>
          <w:szCs w:val="22"/>
        </w:rPr>
        <w:t xml:space="preserve"> </w:t>
      </w:r>
    </w:p>
    <w:p w14:paraId="631FACCA" w14:textId="21B62117" w:rsidR="00F904B7" w:rsidRDefault="00F904B7" w:rsidP="00F904B7">
      <w:pPr>
        <w:ind w:left="-5"/>
        <w:rPr>
          <w:sz w:val="22"/>
          <w:szCs w:val="22"/>
        </w:rPr>
      </w:pPr>
      <w:r>
        <w:rPr>
          <w:sz w:val="22"/>
          <w:szCs w:val="22"/>
        </w:rPr>
        <w:t xml:space="preserve">Celkem </w:t>
      </w:r>
      <w:r w:rsidRPr="00F904B7">
        <w:rPr>
          <w:sz w:val="22"/>
          <w:szCs w:val="22"/>
        </w:rPr>
        <w:t>369 hod (teorie + praxe)</w:t>
      </w:r>
      <w:r>
        <w:rPr>
          <w:sz w:val="22"/>
          <w:szCs w:val="22"/>
        </w:rPr>
        <w:t>.</w:t>
      </w:r>
      <w:r w:rsidR="007A7D23">
        <w:rPr>
          <w:sz w:val="22"/>
          <w:szCs w:val="22"/>
        </w:rPr>
        <w:t xml:space="preserve"> Vyučovací hodina trvá </w:t>
      </w:r>
      <w:r w:rsidR="00BF381E">
        <w:rPr>
          <w:sz w:val="22"/>
          <w:szCs w:val="22"/>
        </w:rPr>
        <w:t>45</w:t>
      </w:r>
      <w:r w:rsidR="007A7D23">
        <w:rPr>
          <w:sz w:val="22"/>
          <w:szCs w:val="22"/>
        </w:rPr>
        <w:t xml:space="preserve"> minut.</w:t>
      </w:r>
    </w:p>
    <w:p w14:paraId="5134A5F0" w14:textId="77777777" w:rsidR="00F904B7" w:rsidRPr="00F904B7" w:rsidRDefault="00F904B7" w:rsidP="00F904B7">
      <w:pPr>
        <w:ind w:left="-5"/>
        <w:rPr>
          <w:sz w:val="22"/>
          <w:szCs w:val="22"/>
        </w:rPr>
      </w:pPr>
    </w:p>
    <w:p w14:paraId="6BCEB8E2" w14:textId="77777777" w:rsidR="00F904B7" w:rsidRPr="00F904B7" w:rsidRDefault="00F904B7" w:rsidP="00F904B7">
      <w:pPr>
        <w:pStyle w:val="Nadpis1"/>
        <w:ind w:left="-5"/>
      </w:pPr>
      <w:r w:rsidRPr="00F904B7">
        <w:t>Výstupní dokument</w:t>
      </w:r>
      <w:r w:rsidRPr="00F904B7">
        <w:rPr>
          <w:u w:val="none"/>
        </w:rPr>
        <w:t xml:space="preserve"> </w:t>
      </w:r>
    </w:p>
    <w:p w14:paraId="7497A7FD" w14:textId="77777777" w:rsidR="00F904B7" w:rsidRDefault="00F904B7" w:rsidP="00F904B7">
      <w:pPr>
        <w:ind w:left="-5"/>
        <w:rPr>
          <w:sz w:val="22"/>
          <w:szCs w:val="22"/>
        </w:rPr>
      </w:pPr>
      <w:r w:rsidRPr="00F904B7">
        <w:rPr>
          <w:sz w:val="22"/>
          <w:szCs w:val="22"/>
        </w:rPr>
        <w:t xml:space="preserve">Po úspěšných závěrečných zkouškách obdrží absolvent dva diplomy „Mezinárodní svářečský technolog“ a „Evropský svářečský technolog“ </w:t>
      </w:r>
    </w:p>
    <w:p w14:paraId="791498B5" w14:textId="77777777" w:rsidR="00F904B7" w:rsidRPr="00F904B7" w:rsidRDefault="00F904B7" w:rsidP="00F904B7">
      <w:pPr>
        <w:ind w:left="-5"/>
        <w:rPr>
          <w:sz w:val="22"/>
          <w:szCs w:val="22"/>
        </w:rPr>
      </w:pPr>
    </w:p>
    <w:p w14:paraId="26334514" w14:textId="77777777" w:rsidR="00F904B7" w:rsidRPr="00F904B7" w:rsidRDefault="00F904B7" w:rsidP="00F904B7">
      <w:pPr>
        <w:pStyle w:val="Nadpis1"/>
        <w:ind w:left="-5"/>
      </w:pPr>
      <w:r w:rsidRPr="00F904B7">
        <w:t>Závěrečné zkoušky</w:t>
      </w:r>
      <w:r w:rsidRPr="00F904B7">
        <w:rPr>
          <w:u w:val="none"/>
        </w:rPr>
        <w:t xml:space="preserve"> </w:t>
      </w:r>
    </w:p>
    <w:p w14:paraId="17EDC458" w14:textId="77777777" w:rsidR="00F904B7" w:rsidRPr="00F904B7" w:rsidRDefault="00F904B7" w:rsidP="00F904B7">
      <w:pPr>
        <w:ind w:left="-5"/>
        <w:rPr>
          <w:sz w:val="22"/>
          <w:szCs w:val="22"/>
        </w:rPr>
      </w:pPr>
      <w:r w:rsidRPr="00F904B7">
        <w:rPr>
          <w:sz w:val="22"/>
          <w:szCs w:val="22"/>
        </w:rPr>
        <w:t xml:space="preserve">Probíhají ve dvou dnech. Po úspěšném absolvování písemného testu, jehož výsledky se absolvent dozví na konci prvního dne, přistupuje absolvent na ústní pohovor před zkušební komisí, který probíhá druhý den. Termín konání závěrečných zkoušek si frekventanti volí sami, většinou v intervalu 2 – 3 týdnů  po ukončení kurzu. </w:t>
      </w:r>
    </w:p>
    <w:p w14:paraId="179220AA" w14:textId="77777777" w:rsidR="00F904B7" w:rsidRPr="00F904B7" w:rsidRDefault="00F904B7" w:rsidP="00F904B7">
      <w:pPr>
        <w:ind w:left="-5"/>
        <w:rPr>
          <w:sz w:val="22"/>
          <w:szCs w:val="22"/>
        </w:rPr>
      </w:pPr>
    </w:p>
    <w:p w14:paraId="5BFBD22D" w14:textId="6E452077" w:rsidR="00F904B7" w:rsidRPr="00F904B7" w:rsidRDefault="00F904B7" w:rsidP="00F904B7">
      <w:pPr>
        <w:pStyle w:val="Bezmezer"/>
        <w:rPr>
          <w:rFonts w:ascii="Times New Roman" w:hAnsi="Times New Roman" w:cs="Times New Roman"/>
          <w:b/>
        </w:rPr>
      </w:pPr>
      <w:r w:rsidRPr="00DC1D71">
        <w:rPr>
          <w:rFonts w:ascii="Times New Roman" w:hAnsi="Times New Roman" w:cs="Times New Roman"/>
          <w:u w:val="single"/>
        </w:rPr>
        <w:t>Cena kurzu</w:t>
      </w:r>
      <w:r w:rsidRPr="00F904B7">
        <w:rPr>
          <w:rFonts w:ascii="Times New Roman" w:hAnsi="Times New Roman" w:cs="Times New Roman"/>
          <w:b/>
        </w:rPr>
        <w:t>:</w:t>
      </w:r>
      <w:r w:rsidR="00DC1D71">
        <w:rPr>
          <w:rFonts w:ascii="Times New Roman" w:hAnsi="Times New Roman" w:cs="Times New Roman"/>
          <w:b/>
        </w:rPr>
        <w:t xml:space="preserve"> </w:t>
      </w:r>
      <w:r w:rsidRPr="00F904B7">
        <w:rPr>
          <w:rFonts w:ascii="Times New Roman" w:hAnsi="Times New Roman" w:cs="Times New Roman"/>
          <w:b/>
        </w:rPr>
        <w:t xml:space="preserve"> </w:t>
      </w:r>
      <w:r w:rsidR="00034E5D">
        <w:rPr>
          <w:rFonts w:ascii="Times New Roman" w:hAnsi="Times New Roman" w:cs="Times New Roman"/>
          <w:b/>
        </w:rPr>
        <w:t>8</w:t>
      </w:r>
      <w:r w:rsidR="00570433">
        <w:rPr>
          <w:rFonts w:ascii="Times New Roman" w:hAnsi="Times New Roman" w:cs="Times New Roman"/>
          <w:b/>
        </w:rPr>
        <w:t>7603</w:t>
      </w:r>
      <w:r w:rsidRPr="00DC1D71">
        <w:rPr>
          <w:rFonts w:ascii="Times New Roman" w:hAnsi="Times New Roman" w:cs="Times New Roman"/>
        </w:rPr>
        <w:t xml:space="preserve"> Kč bez DPH</w:t>
      </w:r>
    </w:p>
    <w:p w14:paraId="3DC8B155" w14:textId="325113EB" w:rsidR="00E86828" w:rsidRDefault="00F904B7" w:rsidP="00EB3F6C">
      <w:pPr>
        <w:pStyle w:val="Bezmezer"/>
        <w:rPr>
          <w:rFonts w:ascii="Times New Roman" w:hAnsi="Times New Roman" w:cs="Times New Roman"/>
          <w:u w:val="single"/>
        </w:rPr>
      </w:pPr>
      <w:r w:rsidRPr="00F904B7">
        <w:rPr>
          <w:rFonts w:ascii="Times New Roman" w:hAnsi="Times New Roman" w:cs="Times New Roman"/>
        </w:rPr>
        <w:t>Účastnický poplatek (včetně potřebné literatury</w:t>
      </w:r>
      <w:r>
        <w:rPr>
          <w:rFonts w:ascii="Times New Roman" w:hAnsi="Times New Roman" w:cs="Times New Roman"/>
        </w:rPr>
        <w:t xml:space="preserve"> a závěrečných zkoušek</w:t>
      </w:r>
      <w:r w:rsidRPr="00F904B7">
        <w:rPr>
          <w:rFonts w:ascii="Times New Roman" w:hAnsi="Times New Roman" w:cs="Times New Roman"/>
        </w:rPr>
        <w:t xml:space="preserve">) </w:t>
      </w:r>
      <w:r w:rsidR="00034E5D">
        <w:rPr>
          <w:rFonts w:ascii="Times New Roman" w:hAnsi="Times New Roman" w:cs="Times New Roman"/>
        </w:rPr>
        <w:t>+ p</w:t>
      </w:r>
      <w:r w:rsidRPr="00F904B7">
        <w:rPr>
          <w:rFonts w:ascii="Times New Roman" w:hAnsi="Times New Roman" w:cs="Times New Roman"/>
        </w:rPr>
        <w:t xml:space="preserve">oplatek za vystavení diplomů (mezinárodní a evropský) </w:t>
      </w:r>
    </w:p>
    <w:p w14:paraId="5BED5362" w14:textId="30000F36" w:rsidR="00EB3F6C" w:rsidRDefault="00EB3F6C" w:rsidP="00EB3F6C">
      <w:pPr>
        <w:pStyle w:val="Bezmezer"/>
        <w:rPr>
          <w:rFonts w:ascii="Times New Roman" w:hAnsi="Times New Roman" w:cs="Times New Roman"/>
          <w:u w:val="single"/>
        </w:rPr>
      </w:pPr>
      <w:r w:rsidRPr="005575B5">
        <w:rPr>
          <w:rFonts w:ascii="Times New Roman" w:hAnsi="Times New Roman" w:cs="Times New Roman"/>
          <w:u w:val="single"/>
        </w:rPr>
        <w:t>Termín pro rok 20</w:t>
      </w:r>
      <w:r>
        <w:rPr>
          <w:rFonts w:ascii="Times New Roman" w:hAnsi="Times New Roman" w:cs="Times New Roman"/>
          <w:u w:val="single"/>
        </w:rPr>
        <w:t>2</w:t>
      </w:r>
      <w:r w:rsidR="005C5691">
        <w:rPr>
          <w:rFonts w:ascii="Times New Roman" w:hAnsi="Times New Roman" w:cs="Times New Roman"/>
          <w:u w:val="single"/>
        </w:rPr>
        <w:t>5</w:t>
      </w:r>
      <w:r>
        <w:rPr>
          <w:rFonts w:ascii="Times New Roman" w:hAnsi="Times New Roman" w:cs="Times New Roman"/>
          <w:u w:val="single"/>
        </w:rPr>
        <w:t xml:space="preserve">: </w:t>
      </w:r>
    </w:p>
    <w:p w14:paraId="68498C43" w14:textId="2A255DAC" w:rsidR="00981970" w:rsidRDefault="005C5691" w:rsidP="00F904B7">
      <w:pPr>
        <w:pStyle w:val="Bezmezer"/>
        <w:rPr>
          <w:rFonts w:ascii="Times New Roman" w:hAnsi="Times New Roman" w:cs="Times New Roman"/>
          <w:u w:val="single"/>
        </w:rPr>
      </w:pPr>
      <w:r>
        <w:rPr>
          <w:rFonts w:ascii="Times New Roman" w:hAnsi="Times New Roman" w:cs="Times New Roman"/>
          <w:u w:val="single"/>
        </w:rPr>
        <w:t>24</w:t>
      </w:r>
      <w:r w:rsidR="00713FC8">
        <w:rPr>
          <w:rFonts w:ascii="Times New Roman" w:hAnsi="Times New Roman" w:cs="Times New Roman"/>
          <w:u w:val="single"/>
        </w:rPr>
        <w:t>.</w:t>
      </w:r>
      <w:r>
        <w:rPr>
          <w:rFonts w:ascii="Times New Roman" w:hAnsi="Times New Roman" w:cs="Times New Roman"/>
          <w:u w:val="single"/>
        </w:rPr>
        <w:t>2</w:t>
      </w:r>
      <w:r w:rsidR="00713FC8">
        <w:rPr>
          <w:rFonts w:ascii="Times New Roman" w:hAnsi="Times New Roman" w:cs="Times New Roman"/>
          <w:u w:val="single"/>
        </w:rPr>
        <w:t>.202</w:t>
      </w:r>
      <w:r>
        <w:rPr>
          <w:rFonts w:ascii="Times New Roman" w:hAnsi="Times New Roman" w:cs="Times New Roman"/>
          <w:u w:val="single"/>
        </w:rPr>
        <w:t>5</w:t>
      </w:r>
      <w:r w:rsidR="00713FC8">
        <w:rPr>
          <w:rFonts w:ascii="Times New Roman" w:hAnsi="Times New Roman" w:cs="Times New Roman"/>
          <w:u w:val="single"/>
        </w:rPr>
        <w:t xml:space="preserve"> – </w:t>
      </w:r>
      <w:r w:rsidR="00570433">
        <w:rPr>
          <w:rFonts w:ascii="Times New Roman" w:hAnsi="Times New Roman" w:cs="Times New Roman"/>
          <w:u w:val="single"/>
        </w:rPr>
        <w:t>3</w:t>
      </w:r>
      <w:r>
        <w:rPr>
          <w:rFonts w:ascii="Times New Roman" w:hAnsi="Times New Roman" w:cs="Times New Roman"/>
          <w:u w:val="single"/>
        </w:rPr>
        <w:t>0</w:t>
      </w:r>
      <w:r w:rsidR="00713FC8">
        <w:rPr>
          <w:rFonts w:ascii="Times New Roman" w:hAnsi="Times New Roman" w:cs="Times New Roman"/>
          <w:u w:val="single"/>
        </w:rPr>
        <w:t>.</w:t>
      </w:r>
      <w:r>
        <w:rPr>
          <w:rFonts w:ascii="Times New Roman" w:hAnsi="Times New Roman" w:cs="Times New Roman"/>
          <w:u w:val="single"/>
        </w:rPr>
        <w:t>4</w:t>
      </w:r>
      <w:r w:rsidR="00713FC8">
        <w:rPr>
          <w:rFonts w:ascii="Times New Roman" w:hAnsi="Times New Roman" w:cs="Times New Roman"/>
          <w:u w:val="single"/>
        </w:rPr>
        <w:t>.202</w:t>
      </w:r>
      <w:r>
        <w:rPr>
          <w:rFonts w:ascii="Times New Roman" w:hAnsi="Times New Roman" w:cs="Times New Roman"/>
          <w:u w:val="single"/>
        </w:rPr>
        <w:t>5</w:t>
      </w:r>
    </w:p>
    <w:p w14:paraId="69B05D4C" w14:textId="2F6F9F93" w:rsidR="00F904B7" w:rsidRPr="00DC1D71" w:rsidRDefault="00F904B7" w:rsidP="00F904B7">
      <w:pPr>
        <w:pStyle w:val="Bezmezer"/>
        <w:rPr>
          <w:rFonts w:ascii="Times New Roman" w:hAnsi="Times New Roman" w:cs="Times New Roman"/>
        </w:rPr>
      </w:pPr>
      <w:r w:rsidRPr="00DC1D71">
        <w:rPr>
          <w:rFonts w:ascii="Times New Roman" w:hAnsi="Times New Roman" w:cs="Times New Roman"/>
          <w:u w:val="single"/>
        </w:rPr>
        <w:t>Kontaktní osoba</w:t>
      </w:r>
      <w:r w:rsidRPr="00DC1D71">
        <w:rPr>
          <w:rFonts w:ascii="Times New Roman" w:hAnsi="Times New Roman" w:cs="Times New Roman"/>
        </w:rPr>
        <w:t>:</w:t>
      </w:r>
      <w:r w:rsidR="00DC1D71">
        <w:rPr>
          <w:rFonts w:ascii="Times New Roman" w:hAnsi="Times New Roman" w:cs="Times New Roman"/>
        </w:rPr>
        <w:t xml:space="preserve">                                                                                                                                                        </w:t>
      </w:r>
      <w:r w:rsidRPr="00DC1D71">
        <w:rPr>
          <w:rFonts w:ascii="Times New Roman" w:hAnsi="Times New Roman" w:cs="Times New Roman"/>
        </w:rPr>
        <w:t xml:space="preserve"> </w:t>
      </w:r>
      <w:r w:rsidR="00DC1D71">
        <w:rPr>
          <w:rFonts w:ascii="Times New Roman" w:hAnsi="Times New Roman" w:cs="Times New Roman"/>
        </w:rPr>
        <w:t xml:space="preserve">                                </w:t>
      </w:r>
      <w:r w:rsidRPr="00DC1D71">
        <w:rPr>
          <w:rFonts w:ascii="Times New Roman" w:hAnsi="Times New Roman" w:cs="Times New Roman"/>
        </w:rPr>
        <w:t>Ing. Jitka Pojarová</w:t>
      </w:r>
    </w:p>
    <w:p w14:paraId="2DF81C41" w14:textId="1CD4FD27" w:rsidR="00DC1D71" w:rsidRPr="00DC1D71" w:rsidRDefault="00DC1D71" w:rsidP="00DC1D71">
      <w:pPr>
        <w:pStyle w:val="Bezmezer"/>
        <w:rPr>
          <w:rFonts w:ascii="Times New Roman" w:hAnsi="Times New Roman" w:cs="Times New Roman"/>
        </w:rPr>
      </w:pPr>
      <w:r w:rsidRPr="00DC1D71">
        <w:rPr>
          <w:rFonts w:ascii="Times New Roman" w:hAnsi="Times New Roman" w:cs="Times New Roman"/>
        </w:rPr>
        <w:t>GSM: +420 775 425 045</w:t>
      </w:r>
      <w:r w:rsidR="00E50010">
        <w:rPr>
          <w:rFonts w:ascii="Times New Roman" w:hAnsi="Times New Roman" w:cs="Times New Roman"/>
        </w:rPr>
        <w:t xml:space="preserve">                                                                                                                            </w:t>
      </w:r>
      <w:r w:rsidR="00E50010" w:rsidRPr="00E50010">
        <w:rPr>
          <w:color w:val="0070C0"/>
          <w:u w:val="single"/>
        </w:rPr>
        <w:t xml:space="preserve"> </w:t>
      </w:r>
      <w:r w:rsidR="00E50010" w:rsidRPr="00A03152">
        <w:rPr>
          <w:color w:val="0070C0"/>
          <w:u w:val="single"/>
        </w:rPr>
        <w:t>inspekce@skola-welding.cz</w:t>
      </w:r>
      <w:r w:rsidR="00E50010" w:rsidRPr="00DC1D71">
        <w:rPr>
          <w:rFonts w:ascii="Times New Roman" w:hAnsi="Times New Roman" w:cs="Times New Roman"/>
        </w:rPr>
        <w:t xml:space="preserve"> </w:t>
      </w:r>
      <w:r w:rsidR="00E50010">
        <w:rPr>
          <w:rFonts w:ascii="Times New Roman" w:hAnsi="Times New Roman" w:cs="Times New Roman"/>
        </w:rPr>
        <w:t xml:space="preserve">                                                  </w:t>
      </w:r>
    </w:p>
    <w:p w14:paraId="732BE259" w14:textId="5606F61E" w:rsidR="00F1077A" w:rsidRDefault="008B0879" w:rsidP="007D6514">
      <w:pPr>
        <w:tabs>
          <w:tab w:val="left" w:pos="5145"/>
        </w:tabs>
        <w:rPr>
          <w:rFonts w:ascii="Arial" w:hAnsi="Arial" w:cs="Arial"/>
          <w:sz w:val="20"/>
          <w:szCs w:val="20"/>
        </w:rPr>
      </w:pPr>
      <w:r>
        <w:rPr>
          <w:noProof/>
        </w:rPr>
        <mc:AlternateContent>
          <mc:Choice Requires="wpg">
            <w:drawing>
              <wp:anchor distT="0" distB="0" distL="114300" distR="114300" simplePos="0" relativeHeight="251659264" behindDoc="1" locked="0" layoutInCell="1" allowOverlap="1" wp14:anchorId="75975ED9" wp14:editId="48B8FB46">
                <wp:simplePos x="0" y="0"/>
                <wp:positionH relativeFrom="column">
                  <wp:posOffset>-15240</wp:posOffset>
                </wp:positionH>
                <wp:positionV relativeFrom="paragraph">
                  <wp:posOffset>466090</wp:posOffset>
                </wp:positionV>
                <wp:extent cx="5726430" cy="11557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26430" cy="115570"/>
                          <a:chOff x="1395" y="5612"/>
                          <a:chExt cx="9018" cy="369"/>
                        </a:xfrm>
                      </wpg:grpSpPr>
                      <wps:wsp>
                        <wps:cNvPr id="6" name="Text Box 7"/>
                        <wps:cNvSpPr txBox="1">
                          <a:spLocks noChangeArrowheads="1"/>
                        </wps:cNvSpPr>
                        <wps:spPr bwMode="auto">
                          <a:xfrm>
                            <a:off x="1395" y="5621"/>
                            <a:ext cx="17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B819CF" w14:textId="77777777" w:rsidR="003213EB" w:rsidRPr="00BD2ACE" w:rsidRDefault="003213EB" w:rsidP="003213EB">
                              <w:pPr>
                                <w:tabs>
                                  <w:tab w:val="left" w:pos="5145"/>
                                </w:tabs>
                                <w:rPr>
                                  <w:rFonts w:ascii="Arial" w:hAnsi="Arial" w:cs="Arial"/>
                                  <w:sz w:val="14"/>
                                  <w:szCs w:val="14"/>
                                </w:rPr>
                              </w:pP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3954" y="5615"/>
                            <a:ext cx="18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B1FC7D" w14:textId="77777777" w:rsidR="003213EB" w:rsidRPr="00BD2ACE" w:rsidRDefault="003213EB" w:rsidP="003213EB">
                              <w:pPr>
                                <w:tabs>
                                  <w:tab w:val="left" w:pos="5145"/>
                                </w:tabs>
                                <w:rPr>
                                  <w:rFonts w:ascii="Arial" w:hAnsi="Arial" w:cs="Arial"/>
                                  <w:sz w:val="14"/>
                                  <w:szCs w:val="14"/>
                                </w:rPr>
                              </w:pP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6746" y="5618"/>
                            <a:ext cx="15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8EE25B" w14:textId="77777777" w:rsidR="003213EB" w:rsidRPr="00E62F6D" w:rsidRDefault="003213EB" w:rsidP="00E62F6D">
                              <w:pPr>
                                <w:rPr>
                                  <w:szCs w:val="14"/>
                                </w:rPr>
                              </w:pP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9213" y="5612"/>
                            <a:ext cx="12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D4E98F" w14:textId="77777777" w:rsidR="003213EB" w:rsidRPr="00E62F6D" w:rsidRDefault="003213EB" w:rsidP="00E62F6D">
                              <w:pPr>
                                <w:rPr>
                                  <w:szCs w:val="1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75ED9" id="Group 6" o:spid="_x0000_s1026" style="position:absolute;margin-left:-1.2pt;margin-top:36.7pt;width:450.9pt;height:9.1pt;flip:y;z-index:-251657216" coordorigin="1395,5612" coordsize="901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">
                <v:shapetype id="_x0000_t202" coordsize="21600,21600" o:spt="202" path="m,l,21600r21600,l21600,xe">
                  <v:stroke joinstyle="miter"/>
                  <v:path gradientshapeok="t" o:connecttype="rect"/>
                </v:shapetype>
                <v:shape id="Text Box 7" o:spid="_x0000_s1027" type="#_x0000_t202" style="position:absolute;left:1395;top:5621;width:17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BB819CF" w14:textId="77777777" w:rsidR="003213EB" w:rsidRPr="00BD2ACE" w:rsidRDefault="003213EB" w:rsidP="003213EB">
                        <w:pPr>
                          <w:tabs>
                            <w:tab w:val="left" w:pos="5145"/>
                          </w:tabs>
                          <w:rPr>
                            <w:rFonts w:ascii="Arial" w:hAnsi="Arial" w:cs="Arial"/>
                            <w:sz w:val="14"/>
                            <w:szCs w:val="14"/>
                          </w:rPr>
                        </w:pPr>
                      </w:p>
                    </w:txbxContent>
                  </v:textbox>
                </v:shape>
                <v:shape id="Text Box 8" o:spid="_x0000_s1028" type="#_x0000_t202" style="position:absolute;left:3954;top:5615;width:18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EB1FC7D" w14:textId="77777777" w:rsidR="003213EB" w:rsidRPr="00BD2ACE" w:rsidRDefault="003213EB" w:rsidP="003213EB">
                        <w:pPr>
                          <w:tabs>
                            <w:tab w:val="left" w:pos="5145"/>
                          </w:tabs>
                          <w:rPr>
                            <w:rFonts w:ascii="Arial" w:hAnsi="Arial" w:cs="Arial"/>
                            <w:sz w:val="14"/>
                            <w:szCs w:val="14"/>
                          </w:rPr>
                        </w:pPr>
                      </w:p>
                    </w:txbxContent>
                  </v:textbox>
                </v:shape>
                <v:shape id="Text Box 9" o:spid="_x0000_s1029" type="#_x0000_t202" style="position:absolute;left:6746;top:5618;width:15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D8EE25B" w14:textId="77777777" w:rsidR="003213EB" w:rsidRPr="00E62F6D" w:rsidRDefault="003213EB" w:rsidP="00E62F6D">
                        <w:pPr>
                          <w:rPr>
                            <w:szCs w:val="14"/>
                          </w:rPr>
                        </w:pPr>
                      </w:p>
                    </w:txbxContent>
                  </v:textbox>
                </v:shape>
                <v:shape id="Text Box 10" o:spid="_x0000_s1030" type="#_x0000_t202" style="position:absolute;left:9213;top:5612;width:12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4D4E98F" w14:textId="77777777" w:rsidR="003213EB" w:rsidRPr="00E62F6D" w:rsidRDefault="003213EB" w:rsidP="00E62F6D">
                        <w:pPr>
                          <w:rPr>
                            <w:szCs w:val="14"/>
                          </w:rPr>
                        </w:pPr>
                      </w:p>
                    </w:txbxContent>
                  </v:textbox>
                </v:shape>
              </v:group>
            </w:pict>
          </mc:Fallback>
        </mc:AlternateContent>
      </w:r>
    </w:p>
    <w:sectPr w:rsidR="00F1077A" w:rsidSect="006D3CE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4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D4F50" w14:textId="77777777" w:rsidR="00646B49" w:rsidRDefault="00646B49" w:rsidP="0043201C">
      <w:r>
        <w:separator/>
      </w:r>
    </w:p>
  </w:endnote>
  <w:endnote w:type="continuationSeparator" w:id="0">
    <w:p w14:paraId="12E98B8E" w14:textId="77777777" w:rsidR="00646B49" w:rsidRDefault="00646B49" w:rsidP="0043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F49E" w14:textId="77777777" w:rsidR="00B420C9" w:rsidRDefault="00B420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2B2A" w14:textId="7FB6B641" w:rsidR="0043201C" w:rsidRDefault="005E4906">
    <w:pPr>
      <w:pStyle w:val="Zpat"/>
    </w:pPr>
    <w:r>
      <w:rPr>
        <w:noProof/>
      </w:rPr>
      <mc:AlternateContent>
        <mc:Choice Requires="wps">
          <w:drawing>
            <wp:anchor distT="0" distB="0" distL="114300" distR="114300" simplePos="0" relativeHeight="251659264" behindDoc="0" locked="0" layoutInCell="1" allowOverlap="1" wp14:anchorId="37D0BEBD" wp14:editId="56B1D7F5">
              <wp:simplePos x="0" y="0"/>
              <wp:positionH relativeFrom="column">
                <wp:posOffset>2150745</wp:posOffset>
              </wp:positionH>
              <wp:positionV relativeFrom="paragraph">
                <wp:posOffset>-26670</wp:posOffset>
              </wp:positionV>
              <wp:extent cx="2385695" cy="705485"/>
              <wp:effectExtent l="3810" t="0" r="1270" b="0"/>
              <wp:wrapNone/>
              <wp:docPr id="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01D99D" w14:textId="77777777" w:rsidR="003213EB" w:rsidRPr="0073475D" w:rsidRDefault="003213EB" w:rsidP="003213EB">
                          <w:pPr>
                            <w:jc w:val="center"/>
                            <w:rPr>
                              <w:rFonts w:ascii="Arial" w:hAnsi="Arial" w:cs="Arial"/>
                              <w:sz w:val="14"/>
                              <w:szCs w:val="14"/>
                            </w:rPr>
                          </w:pPr>
                          <w:r w:rsidRPr="0073475D">
                            <w:rPr>
                              <w:rFonts w:ascii="Arial" w:hAnsi="Arial" w:cs="Arial"/>
                              <w:sz w:val="14"/>
                              <w:szCs w:val="14"/>
                            </w:rPr>
                            <w:t xml:space="preserve">IČ: </w:t>
                          </w:r>
                          <w:r>
                            <w:rPr>
                              <w:rFonts w:ascii="Arial" w:hAnsi="Arial" w:cs="Arial"/>
                              <w:sz w:val="14"/>
                              <w:szCs w:val="14"/>
                            </w:rPr>
                            <w:t>47718552</w:t>
                          </w:r>
                        </w:p>
                        <w:p w14:paraId="7A0663A7" w14:textId="77777777" w:rsidR="003213EB" w:rsidRPr="0073475D" w:rsidRDefault="003213EB" w:rsidP="003213EB">
                          <w:pPr>
                            <w:jc w:val="center"/>
                            <w:rPr>
                              <w:rFonts w:ascii="Arial" w:hAnsi="Arial" w:cs="Arial"/>
                              <w:sz w:val="14"/>
                              <w:szCs w:val="14"/>
                            </w:rPr>
                          </w:pPr>
                          <w:r w:rsidRPr="0073475D">
                            <w:rPr>
                              <w:rFonts w:ascii="Arial" w:hAnsi="Arial" w:cs="Arial"/>
                              <w:sz w:val="14"/>
                              <w:szCs w:val="14"/>
                            </w:rPr>
                            <w:t>DIČ: CZ</w:t>
                          </w:r>
                          <w:r>
                            <w:rPr>
                              <w:rFonts w:ascii="Arial" w:hAnsi="Arial" w:cs="Arial"/>
                              <w:sz w:val="14"/>
                              <w:szCs w:val="14"/>
                            </w:rPr>
                            <w:t>47718552</w:t>
                          </w:r>
                        </w:p>
                        <w:p w14:paraId="6229F52D" w14:textId="77777777" w:rsidR="003213EB" w:rsidRDefault="003213EB" w:rsidP="003213EB">
                          <w:pPr>
                            <w:jc w:val="center"/>
                            <w:rPr>
                              <w:rFonts w:ascii="Arial" w:hAnsi="Arial" w:cs="Arial"/>
                              <w:sz w:val="14"/>
                              <w:szCs w:val="14"/>
                            </w:rPr>
                          </w:pPr>
                          <w:r w:rsidRPr="0073475D">
                            <w:rPr>
                              <w:rFonts w:ascii="Arial" w:hAnsi="Arial" w:cs="Arial"/>
                              <w:sz w:val="14"/>
                              <w:szCs w:val="14"/>
                            </w:rPr>
                            <w:t>Společnost zapsaná v OR KS Plze</w:t>
                          </w:r>
                          <w:r>
                            <w:rPr>
                              <w:rFonts w:ascii="Arial" w:hAnsi="Arial" w:cs="Arial"/>
                              <w:sz w:val="14"/>
                              <w:szCs w:val="14"/>
                            </w:rPr>
                            <w:t xml:space="preserve">ň </w:t>
                          </w:r>
                        </w:p>
                        <w:p w14:paraId="7EAFB4C2" w14:textId="77777777" w:rsidR="003213EB" w:rsidRPr="0073475D" w:rsidRDefault="003213EB" w:rsidP="003213EB">
                          <w:pPr>
                            <w:jc w:val="center"/>
                            <w:rPr>
                              <w:rFonts w:ascii="Arial" w:hAnsi="Arial" w:cs="Arial"/>
                              <w:sz w:val="14"/>
                              <w:szCs w:val="14"/>
                            </w:rPr>
                          </w:pPr>
                          <w:r w:rsidRPr="0073475D">
                            <w:rPr>
                              <w:rFonts w:ascii="Arial" w:hAnsi="Arial" w:cs="Arial"/>
                              <w:sz w:val="14"/>
                              <w:szCs w:val="14"/>
                            </w:rPr>
                            <w:t xml:space="preserve">odd. </w:t>
                          </w:r>
                          <w:r>
                            <w:rPr>
                              <w:rFonts w:ascii="Arial" w:hAnsi="Arial" w:cs="Arial"/>
                              <w:sz w:val="14"/>
                              <w:szCs w:val="14"/>
                            </w:rPr>
                            <w:t>C</w:t>
                          </w:r>
                          <w:r w:rsidRPr="0073475D">
                            <w:rPr>
                              <w:rFonts w:ascii="Arial" w:hAnsi="Arial" w:cs="Arial"/>
                              <w:sz w:val="14"/>
                              <w:szCs w:val="14"/>
                            </w:rPr>
                            <w:t xml:space="preserve"> </w:t>
                          </w:r>
                          <w:proofErr w:type="spellStart"/>
                          <w:r w:rsidRPr="0073475D">
                            <w:rPr>
                              <w:rFonts w:ascii="Arial" w:hAnsi="Arial" w:cs="Arial"/>
                              <w:sz w:val="14"/>
                              <w:szCs w:val="14"/>
                            </w:rPr>
                            <w:t>vl</w:t>
                          </w:r>
                          <w:proofErr w:type="spellEnd"/>
                          <w:r w:rsidRPr="0073475D">
                            <w:rPr>
                              <w:rFonts w:ascii="Arial" w:hAnsi="Arial" w:cs="Arial"/>
                              <w:sz w:val="14"/>
                              <w:szCs w:val="14"/>
                            </w:rPr>
                            <w:t xml:space="preserve">. </w:t>
                          </w:r>
                          <w:r>
                            <w:rPr>
                              <w:rFonts w:ascii="Arial" w:hAnsi="Arial" w:cs="Arial"/>
                              <w:sz w:val="14"/>
                              <w:szCs w:val="14"/>
                            </w:rPr>
                            <w:t>3391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0BEBD" id="_x0000_t202" coordsize="21600,21600" o:spt="202" path="m,l,21600r21600,l21600,xe">
              <v:stroke joinstyle="miter"/>
              <v:path gradientshapeok="t" o:connecttype="rect"/>
            </v:shapetype>
            <v:shape id="Text Box 84" o:spid="_x0000_s1031" type="#_x0000_t202" style="position:absolute;margin-left:169.35pt;margin-top:-2.1pt;width:187.85pt;height: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" filled="f" stroked="f" strokeweight=".5pt">
              <v:textbox>
                <w:txbxContent>
                  <w:p w14:paraId="7801D99D" w14:textId="77777777" w:rsidR="003213EB" w:rsidRPr="0073475D" w:rsidRDefault="003213EB" w:rsidP="003213EB">
                    <w:pPr>
                      <w:jc w:val="center"/>
                      <w:rPr>
                        <w:rFonts w:ascii="Arial" w:hAnsi="Arial" w:cs="Arial"/>
                        <w:sz w:val="14"/>
                        <w:szCs w:val="14"/>
                      </w:rPr>
                    </w:pPr>
                    <w:r w:rsidRPr="0073475D">
                      <w:rPr>
                        <w:rFonts w:ascii="Arial" w:hAnsi="Arial" w:cs="Arial"/>
                        <w:sz w:val="14"/>
                        <w:szCs w:val="14"/>
                      </w:rPr>
                      <w:t xml:space="preserve">IČ: </w:t>
                    </w:r>
                    <w:r>
                      <w:rPr>
                        <w:rFonts w:ascii="Arial" w:hAnsi="Arial" w:cs="Arial"/>
                        <w:sz w:val="14"/>
                        <w:szCs w:val="14"/>
                      </w:rPr>
                      <w:t>47718552</w:t>
                    </w:r>
                  </w:p>
                  <w:p w14:paraId="7A0663A7" w14:textId="77777777" w:rsidR="003213EB" w:rsidRPr="0073475D" w:rsidRDefault="003213EB" w:rsidP="003213EB">
                    <w:pPr>
                      <w:jc w:val="center"/>
                      <w:rPr>
                        <w:rFonts w:ascii="Arial" w:hAnsi="Arial" w:cs="Arial"/>
                        <w:sz w:val="14"/>
                        <w:szCs w:val="14"/>
                      </w:rPr>
                    </w:pPr>
                    <w:r w:rsidRPr="0073475D">
                      <w:rPr>
                        <w:rFonts w:ascii="Arial" w:hAnsi="Arial" w:cs="Arial"/>
                        <w:sz w:val="14"/>
                        <w:szCs w:val="14"/>
                      </w:rPr>
                      <w:t>DIČ: CZ</w:t>
                    </w:r>
                    <w:r>
                      <w:rPr>
                        <w:rFonts w:ascii="Arial" w:hAnsi="Arial" w:cs="Arial"/>
                        <w:sz w:val="14"/>
                        <w:szCs w:val="14"/>
                      </w:rPr>
                      <w:t>47718552</w:t>
                    </w:r>
                  </w:p>
                  <w:p w14:paraId="6229F52D" w14:textId="77777777" w:rsidR="003213EB" w:rsidRDefault="003213EB" w:rsidP="003213EB">
                    <w:pPr>
                      <w:jc w:val="center"/>
                      <w:rPr>
                        <w:rFonts w:ascii="Arial" w:hAnsi="Arial" w:cs="Arial"/>
                        <w:sz w:val="14"/>
                        <w:szCs w:val="14"/>
                      </w:rPr>
                    </w:pPr>
                    <w:r w:rsidRPr="0073475D">
                      <w:rPr>
                        <w:rFonts w:ascii="Arial" w:hAnsi="Arial" w:cs="Arial"/>
                        <w:sz w:val="14"/>
                        <w:szCs w:val="14"/>
                      </w:rPr>
                      <w:t>Společnost zapsaná v OR KS Plze</w:t>
                    </w:r>
                    <w:r>
                      <w:rPr>
                        <w:rFonts w:ascii="Arial" w:hAnsi="Arial" w:cs="Arial"/>
                        <w:sz w:val="14"/>
                        <w:szCs w:val="14"/>
                      </w:rPr>
                      <w:t xml:space="preserve">ň </w:t>
                    </w:r>
                  </w:p>
                  <w:p w14:paraId="7EAFB4C2" w14:textId="77777777" w:rsidR="003213EB" w:rsidRPr="0073475D" w:rsidRDefault="003213EB" w:rsidP="003213EB">
                    <w:pPr>
                      <w:jc w:val="center"/>
                      <w:rPr>
                        <w:rFonts w:ascii="Arial" w:hAnsi="Arial" w:cs="Arial"/>
                        <w:sz w:val="14"/>
                        <w:szCs w:val="14"/>
                      </w:rPr>
                    </w:pPr>
                    <w:r w:rsidRPr="0073475D">
                      <w:rPr>
                        <w:rFonts w:ascii="Arial" w:hAnsi="Arial" w:cs="Arial"/>
                        <w:sz w:val="14"/>
                        <w:szCs w:val="14"/>
                      </w:rPr>
                      <w:t xml:space="preserve">odd. </w:t>
                    </w:r>
                    <w:r>
                      <w:rPr>
                        <w:rFonts w:ascii="Arial" w:hAnsi="Arial" w:cs="Arial"/>
                        <w:sz w:val="14"/>
                        <w:szCs w:val="14"/>
                      </w:rPr>
                      <w:t>C</w:t>
                    </w:r>
                    <w:r w:rsidRPr="0073475D">
                      <w:rPr>
                        <w:rFonts w:ascii="Arial" w:hAnsi="Arial" w:cs="Arial"/>
                        <w:sz w:val="14"/>
                        <w:szCs w:val="14"/>
                      </w:rPr>
                      <w:t xml:space="preserve"> </w:t>
                    </w:r>
                    <w:proofErr w:type="spellStart"/>
                    <w:r w:rsidRPr="0073475D">
                      <w:rPr>
                        <w:rFonts w:ascii="Arial" w:hAnsi="Arial" w:cs="Arial"/>
                        <w:sz w:val="14"/>
                        <w:szCs w:val="14"/>
                      </w:rPr>
                      <w:t>vl</w:t>
                    </w:r>
                    <w:proofErr w:type="spellEnd"/>
                    <w:r w:rsidRPr="0073475D">
                      <w:rPr>
                        <w:rFonts w:ascii="Arial" w:hAnsi="Arial" w:cs="Arial"/>
                        <w:sz w:val="14"/>
                        <w:szCs w:val="14"/>
                      </w:rPr>
                      <w:t xml:space="preserve">. </w:t>
                    </w:r>
                    <w:r>
                      <w:rPr>
                        <w:rFonts w:ascii="Arial" w:hAnsi="Arial" w:cs="Arial"/>
                        <w:sz w:val="14"/>
                        <w:szCs w:val="14"/>
                      </w:rPr>
                      <w:t>3391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E32289B" wp14:editId="45217CD8">
              <wp:simplePos x="0" y="0"/>
              <wp:positionH relativeFrom="column">
                <wp:posOffset>-3175</wp:posOffset>
              </wp:positionH>
              <wp:positionV relativeFrom="paragraph">
                <wp:posOffset>-24765</wp:posOffset>
              </wp:positionV>
              <wp:extent cx="2451100" cy="703580"/>
              <wp:effectExtent l="2540" t="1270" r="381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D47B7A" w14:textId="77777777" w:rsidR="003213EB" w:rsidRPr="0014618E" w:rsidRDefault="003213EB" w:rsidP="003213EB">
                          <w:pPr>
                            <w:rPr>
                              <w:rFonts w:ascii="Arial" w:hAnsi="Arial" w:cs="Arial"/>
                              <w:b/>
                              <w:sz w:val="14"/>
                              <w:szCs w:val="14"/>
                            </w:rPr>
                          </w:pPr>
                          <w:r>
                            <w:rPr>
                              <w:rFonts w:ascii="Arial" w:hAnsi="Arial" w:cs="Arial"/>
                              <w:b/>
                              <w:sz w:val="14"/>
                              <w:szCs w:val="14"/>
                            </w:rPr>
                            <w:t>ŠKOLA WELDING s.r.o.</w:t>
                          </w:r>
                        </w:p>
                        <w:p w14:paraId="3F91C3E6" w14:textId="77777777" w:rsidR="008D2E23" w:rsidRDefault="003213EB" w:rsidP="003213EB">
                          <w:pPr>
                            <w:tabs>
                              <w:tab w:val="left" w:pos="567"/>
                            </w:tabs>
                            <w:rPr>
                              <w:rFonts w:ascii="Arial" w:hAnsi="Arial" w:cs="Arial"/>
                              <w:sz w:val="14"/>
                              <w:szCs w:val="14"/>
                            </w:rPr>
                          </w:pPr>
                          <w:r w:rsidRPr="00A161B6">
                            <w:rPr>
                              <w:rFonts w:ascii="Arial" w:hAnsi="Arial" w:cs="Arial"/>
                              <w:sz w:val="14"/>
                              <w:szCs w:val="14"/>
                            </w:rPr>
                            <w:t>e-mail:</w:t>
                          </w:r>
                          <w:r w:rsidR="008D2E23">
                            <w:rPr>
                              <w:rFonts w:ascii="Arial" w:hAnsi="Arial" w:cs="Arial"/>
                              <w:sz w:val="14"/>
                              <w:szCs w:val="14"/>
                            </w:rPr>
                            <w:t xml:space="preserve"> </w:t>
                          </w:r>
                          <w:hyperlink r:id="rId1" w:history="1">
                            <w:r w:rsidR="00BF4D8F" w:rsidRPr="008218F6">
                              <w:rPr>
                                <w:rStyle w:val="Hypertextovodkaz"/>
                                <w:rFonts w:ascii="Arial" w:hAnsi="Arial" w:cs="Arial"/>
                                <w:sz w:val="14"/>
                                <w:szCs w:val="14"/>
                              </w:rPr>
                              <w:t>sekretariat@skola-welding.cz</w:t>
                            </w:r>
                          </w:hyperlink>
                          <w:r w:rsidR="008D2E23">
                            <w:rPr>
                              <w:rFonts w:ascii="Arial" w:hAnsi="Arial" w:cs="Arial"/>
                              <w:sz w:val="14"/>
                              <w:szCs w:val="14"/>
                            </w:rPr>
                            <w:t xml:space="preserve"> </w:t>
                          </w:r>
                        </w:p>
                        <w:p w14:paraId="56151A75" w14:textId="77777777" w:rsidR="003213EB" w:rsidRPr="00972D52" w:rsidRDefault="003213EB" w:rsidP="003213EB">
                          <w:pPr>
                            <w:tabs>
                              <w:tab w:val="left" w:pos="567"/>
                            </w:tabs>
                            <w:rPr>
                              <w:sz w:val="14"/>
                              <w:szCs w:val="14"/>
                            </w:rPr>
                          </w:pPr>
                          <w:r>
                            <w:rPr>
                              <w:rFonts w:ascii="Arial" w:hAnsi="Arial" w:cs="Arial"/>
                              <w:sz w:val="14"/>
                              <w:szCs w:val="14"/>
                            </w:rPr>
                            <w:t>internet:</w:t>
                          </w:r>
                          <w:r>
                            <w:rPr>
                              <w:rFonts w:ascii="Arial" w:hAnsi="Arial" w:cs="Arial"/>
                              <w:sz w:val="14"/>
                              <w:szCs w:val="14"/>
                            </w:rPr>
                            <w:tab/>
                            <w:t>www.skola-welding.cz</w:t>
                          </w:r>
                        </w:p>
                        <w:p w14:paraId="02A4D46C" w14:textId="77777777" w:rsidR="003213EB" w:rsidRPr="00E4400A" w:rsidRDefault="003213EB" w:rsidP="003213EB">
                          <w:pPr>
                            <w:rPr>
                              <w:szCs w:val="14"/>
                            </w:rPr>
                          </w:pPr>
                        </w:p>
                        <w:p w14:paraId="0875E584" w14:textId="77777777" w:rsidR="00D51CCB" w:rsidRDefault="00D51C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2289B" id="Text Box 83" o:spid="_x0000_s1032" type="#_x0000_t202" style="position:absolute;margin-left:-.25pt;margin-top:-1.95pt;width:193pt;height:5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" filled="f" stroked="f" strokeweight=".5pt">
              <v:textbox>
                <w:txbxContent>
                  <w:p w14:paraId="31D47B7A" w14:textId="77777777" w:rsidR="003213EB" w:rsidRPr="0014618E" w:rsidRDefault="003213EB" w:rsidP="003213EB">
                    <w:pPr>
                      <w:rPr>
                        <w:rFonts w:ascii="Arial" w:hAnsi="Arial" w:cs="Arial"/>
                        <w:b/>
                        <w:sz w:val="14"/>
                        <w:szCs w:val="14"/>
                      </w:rPr>
                    </w:pPr>
                    <w:r>
                      <w:rPr>
                        <w:rFonts w:ascii="Arial" w:hAnsi="Arial" w:cs="Arial"/>
                        <w:b/>
                        <w:sz w:val="14"/>
                        <w:szCs w:val="14"/>
                      </w:rPr>
                      <w:t>ŠKOLA WELDING s.r.o.</w:t>
                    </w:r>
                  </w:p>
                  <w:p w14:paraId="3F91C3E6" w14:textId="77777777" w:rsidR="008D2E23" w:rsidRDefault="003213EB" w:rsidP="003213EB">
                    <w:pPr>
                      <w:tabs>
                        <w:tab w:val="left" w:pos="567"/>
                      </w:tabs>
                      <w:rPr>
                        <w:rFonts w:ascii="Arial" w:hAnsi="Arial" w:cs="Arial"/>
                        <w:sz w:val="14"/>
                        <w:szCs w:val="14"/>
                      </w:rPr>
                    </w:pPr>
                    <w:r w:rsidRPr="00A161B6">
                      <w:rPr>
                        <w:rFonts w:ascii="Arial" w:hAnsi="Arial" w:cs="Arial"/>
                        <w:sz w:val="14"/>
                        <w:szCs w:val="14"/>
                      </w:rPr>
                      <w:t>e-mail:</w:t>
                    </w:r>
                    <w:r w:rsidR="008D2E23">
                      <w:rPr>
                        <w:rFonts w:ascii="Arial" w:hAnsi="Arial" w:cs="Arial"/>
                        <w:sz w:val="14"/>
                        <w:szCs w:val="14"/>
                      </w:rPr>
                      <w:t xml:space="preserve"> </w:t>
                    </w:r>
                    <w:hyperlink r:id="rId2" w:history="1">
                      <w:r w:rsidR="00BF4D8F" w:rsidRPr="008218F6">
                        <w:rPr>
                          <w:rStyle w:val="Hypertextovodkaz"/>
                          <w:rFonts w:ascii="Arial" w:hAnsi="Arial" w:cs="Arial"/>
                          <w:sz w:val="14"/>
                          <w:szCs w:val="14"/>
                        </w:rPr>
                        <w:t>sekretariat@skola-welding.cz</w:t>
                      </w:r>
                    </w:hyperlink>
                    <w:r w:rsidR="008D2E23">
                      <w:rPr>
                        <w:rFonts w:ascii="Arial" w:hAnsi="Arial" w:cs="Arial"/>
                        <w:sz w:val="14"/>
                        <w:szCs w:val="14"/>
                      </w:rPr>
                      <w:t xml:space="preserve"> </w:t>
                    </w:r>
                  </w:p>
                  <w:p w14:paraId="56151A75" w14:textId="77777777" w:rsidR="003213EB" w:rsidRPr="00972D52" w:rsidRDefault="003213EB" w:rsidP="003213EB">
                    <w:pPr>
                      <w:tabs>
                        <w:tab w:val="left" w:pos="567"/>
                      </w:tabs>
                      <w:rPr>
                        <w:sz w:val="14"/>
                        <w:szCs w:val="14"/>
                      </w:rPr>
                    </w:pPr>
                    <w:r>
                      <w:rPr>
                        <w:rFonts w:ascii="Arial" w:hAnsi="Arial" w:cs="Arial"/>
                        <w:sz w:val="14"/>
                        <w:szCs w:val="14"/>
                      </w:rPr>
                      <w:t>internet:</w:t>
                    </w:r>
                    <w:r>
                      <w:rPr>
                        <w:rFonts w:ascii="Arial" w:hAnsi="Arial" w:cs="Arial"/>
                        <w:sz w:val="14"/>
                        <w:szCs w:val="14"/>
                      </w:rPr>
                      <w:tab/>
                      <w:t>www.skola-welding.cz</w:t>
                    </w:r>
                  </w:p>
                  <w:p w14:paraId="02A4D46C" w14:textId="77777777" w:rsidR="003213EB" w:rsidRPr="00E4400A" w:rsidRDefault="003213EB" w:rsidP="003213EB">
                    <w:pPr>
                      <w:rPr>
                        <w:szCs w:val="14"/>
                      </w:rPr>
                    </w:pPr>
                  </w:p>
                  <w:p w14:paraId="0875E584" w14:textId="77777777" w:rsidR="00D51CCB" w:rsidRDefault="00D51CCB"/>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54CBB3E" wp14:editId="7F9A9A14">
              <wp:simplePos x="0" y="0"/>
              <wp:positionH relativeFrom="column">
                <wp:posOffset>4297680</wp:posOffset>
              </wp:positionH>
              <wp:positionV relativeFrom="paragraph">
                <wp:posOffset>-22860</wp:posOffset>
              </wp:positionV>
              <wp:extent cx="1638300" cy="890270"/>
              <wp:effectExtent l="0" t="3175" r="1905" b="1905"/>
              <wp:wrapNone/>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1E8884" w14:textId="77777777" w:rsidR="003213EB" w:rsidRDefault="003213EB" w:rsidP="003213EB">
                          <w:pPr>
                            <w:jc w:val="right"/>
                            <w:rPr>
                              <w:rFonts w:ascii="Arial" w:hAnsi="Arial" w:cs="Arial"/>
                              <w:sz w:val="14"/>
                              <w:szCs w:val="14"/>
                            </w:rPr>
                          </w:pPr>
                          <w:r w:rsidRPr="0073475D">
                            <w:rPr>
                              <w:rFonts w:ascii="Arial" w:hAnsi="Arial" w:cs="Arial"/>
                              <w:sz w:val="14"/>
                              <w:szCs w:val="14"/>
                            </w:rPr>
                            <w:t>Bankovní spojení:</w:t>
                          </w:r>
                        </w:p>
                        <w:p w14:paraId="1B68063C" w14:textId="77777777" w:rsidR="003213EB" w:rsidRDefault="003213EB" w:rsidP="003213EB">
                          <w:pPr>
                            <w:jc w:val="right"/>
                            <w:rPr>
                              <w:rFonts w:ascii="Arial" w:hAnsi="Arial" w:cs="Arial"/>
                              <w:sz w:val="14"/>
                              <w:szCs w:val="14"/>
                            </w:rPr>
                          </w:pPr>
                          <w:r>
                            <w:rPr>
                              <w:rFonts w:ascii="Arial" w:hAnsi="Arial" w:cs="Arial"/>
                              <w:sz w:val="14"/>
                              <w:szCs w:val="14"/>
                            </w:rPr>
                            <w:t xml:space="preserve">KB </w:t>
                          </w:r>
                          <w:r w:rsidRPr="0073475D">
                            <w:rPr>
                              <w:rFonts w:ascii="Arial" w:hAnsi="Arial" w:cs="Arial"/>
                              <w:sz w:val="14"/>
                              <w:szCs w:val="14"/>
                            </w:rPr>
                            <w:t xml:space="preserve">č. </w:t>
                          </w:r>
                          <w:proofErr w:type="spellStart"/>
                          <w:r w:rsidRPr="0073475D">
                            <w:rPr>
                              <w:rFonts w:ascii="Arial" w:hAnsi="Arial" w:cs="Arial"/>
                              <w:sz w:val="14"/>
                              <w:szCs w:val="14"/>
                            </w:rPr>
                            <w:t>ú.</w:t>
                          </w:r>
                          <w:proofErr w:type="spellEnd"/>
                          <w:r w:rsidRPr="0073475D">
                            <w:rPr>
                              <w:rFonts w:ascii="Arial" w:hAnsi="Arial" w:cs="Arial"/>
                              <w:sz w:val="14"/>
                              <w:szCs w:val="14"/>
                            </w:rPr>
                            <w:t>:</w:t>
                          </w:r>
                          <w:r>
                            <w:rPr>
                              <w:rFonts w:ascii="Arial" w:hAnsi="Arial" w:cs="Arial"/>
                              <w:sz w:val="14"/>
                              <w:szCs w:val="14"/>
                            </w:rPr>
                            <w:t xml:space="preserve"> 73706 311</w:t>
                          </w:r>
                          <w:r w:rsidRPr="0073475D">
                            <w:rPr>
                              <w:rFonts w:ascii="Arial" w:hAnsi="Arial" w:cs="Arial"/>
                              <w:sz w:val="14"/>
                              <w:szCs w:val="14"/>
                            </w:rPr>
                            <w:t>/</w:t>
                          </w:r>
                          <w:r>
                            <w:rPr>
                              <w:rFonts w:ascii="Arial" w:hAnsi="Arial" w:cs="Arial"/>
                              <w:sz w:val="14"/>
                              <w:szCs w:val="14"/>
                            </w:rPr>
                            <w:t>0100</w:t>
                          </w:r>
                          <w:r w:rsidRPr="0073475D">
                            <w:rPr>
                              <w:rFonts w:ascii="Arial" w:hAnsi="Arial" w:cs="Arial"/>
                              <w:sz w:val="14"/>
                              <w:szCs w:val="14"/>
                            </w:rPr>
                            <w:t xml:space="preserve"> CZK</w:t>
                          </w:r>
                        </w:p>
                        <w:p w14:paraId="00C3F887" w14:textId="77777777" w:rsidR="003213EB" w:rsidRDefault="003213EB" w:rsidP="003213EB">
                          <w:pPr>
                            <w:jc w:val="right"/>
                            <w:rPr>
                              <w:rFonts w:ascii="Arial" w:hAnsi="Arial" w:cs="Arial"/>
                              <w:sz w:val="14"/>
                              <w:szCs w:val="14"/>
                            </w:rPr>
                          </w:pPr>
                          <w:r>
                            <w:rPr>
                              <w:rFonts w:ascii="Arial" w:hAnsi="Arial" w:cs="Arial"/>
                              <w:sz w:val="14"/>
                              <w:szCs w:val="14"/>
                            </w:rPr>
                            <w:t xml:space="preserve">ČSOB </w:t>
                          </w:r>
                          <w:proofErr w:type="spellStart"/>
                          <w:r>
                            <w:rPr>
                              <w:rFonts w:ascii="Arial" w:hAnsi="Arial" w:cs="Arial"/>
                              <w:sz w:val="14"/>
                              <w:szCs w:val="14"/>
                            </w:rPr>
                            <w:t>č.ú</w:t>
                          </w:r>
                          <w:proofErr w:type="spellEnd"/>
                          <w:r>
                            <w:rPr>
                              <w:rFonts w:ascii="Arial" w:hAnsi="Arial" w:cs="Arial"/>
                              <w:sz w:val="14"/>
                              <w:szCs w:val="14"/>
                            </w:rPr>
                            <w:t>.: 263100417/0300 CZK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CBB3E" id="Text Box 85" o:spid="_x0000_s1033" type="#_x0000_t202" style="position:absolute;margin-left:338.4pt;margin-top:-1.8pt;width:129pt;height: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" filled="f" stroked="f" strokeweight=".5pt">
              <v:textbox>
                <w:txbxContent>
                  <w:p w14:paraId="511E8884" w14:textId="77777777" w:rsidR="003213EB" w:rsidRDefault="003213EB" w:rsidP="003213EB">
                    <w:pPr>
                      <w:jc w:val="right"/>
                      <w:rPr>
                        <w:rFonts w:ascii="Arial" w:hAnsi="Arial" w:cs="Arial"/>
                        <w:sz w:val="14"/>
                        <w:szCs w:val="14"/>
                      </w:rPr>
                    </w:pPr>
                    <w:r w:rsidRPr="0073475D">
                      <w:rPr>
                        <w:rFonts w:ascii="Arial" w:hAnsi="Arial" w:cs="Arial"/>
                        <w:sz w:val="14"/>
                        <w:szCs w:val="14"/>
                      </w:rPr>
                      <w:t>Bankovní spojení:</w:t>
                    </w:r>
                  </w:p>
                  <w:p w14:paraId="1B68063C" w14:textId="77777777" w:rsidR="003213EB" w:rsidRDefault="003213EB" w:rsidP="003213EB">
                    <w:pPr>
                      <w:jc w:val="right"/>
                      <w:rPr>
                        <w:rFonts w:ascii="Arial" w:hAnsi="Arial" w:cs="Arial"/>
                        <w:sz w:val="14"/>
                        <w:szCs w:val="14"/>
                      </w:rPr>
                    </w:pPr>
                    <w:r>
                      <w:rPr>
                        <w:rFonts w:ascii="Arial" w:hAnsi="Arial" w:cs="Arial"/>
                        <w:sz w:val="14"/>
                        <w:szCs w:val="14"/>
                      </w:rPr>
                      <w:t xml:space="preserve">KB </w:t>
                    </w:r>
                    <w:r w:rsidRPr="0073475D">
                      <w:rPr>
                        <w:rFonts w:ascii="Arial" w:hAnsi="Arial" w:cs="Arial"/>
                        <w:sz w:val="14"/>
                        <w:szCs w:val="14"/>
                      </w:rPr>
                      <w:t xml:space="preserve">č. </w:t>
                    </w:r>
                    <w:proofErr w:type="spellStart"/>
                    <w:r w:rsidRPr="0073475D">
                      <w:rPr>
                        <w:rFonts w:ascii="Arial" w:hAnsi="Arial" w:cs="Arial"/>
                        <w:sz w:val="14"/>
                        <w:szCs w:val="14"/>
                      </w:rPr>
                      <w:t>ú.</w:t>
                    </w:r>
                    <w:proofErr w:type="spellEnd"/>
                    <w:r w:rsidRPr="0073475D">
                      <w:rPr>
                        <w:rFonts w:ascii="Arial" w:hAnsi="Arial" w:cs="Arial"/>
                        <w:sz w:val="14"/>
                        <w:szCs w:val="14"/>
                      </w:rPr>
                      <w:t>:</w:t>
                    </w:r>
                    <w:r>
                      <w:rPr>
                        <w:rFonts w:ascii="Arial" w:hAnsi="Arial" w:cs="Arial"/>
                        <w:sz w:val="14"/>
                        <w:szCs w:val="14"/>
                      </w:rPr>
                      <w:t xml:space="preserve"> 73706 311</w:t>
                    </w:r>
                    <w:r w:rsidRPr="0073475D">
                      <w:rPr>
                        <w:rFonts w:ascii="Arial" w:hAnsi="Arial" w:cs="Arial"/>
                        <w:sz w:val="14"/>
                        <w:szCs w:val="14"/>
                      </w:rPr>
                      <w:t>/</w:t>
                    </w:r>
                    <w:r>
                      <w:rPr>
                        <w:rFonts w:ascii="Arial" w:hAnsi="Arial" w:cs="Arial"/>
                        <w:sz w:val="14"/>
                        <w:szCs w:val="14"/>
                      </w:rPr>
                      <w:t>0100</w:t>
                    </w:r>
                    <w:r w:rsidRPr="0073475D">
                      <w:rPr>
                        <w:rFonts w:ascii="Arial" w:hAnsi="Arial" w:cs="Arial"/>
                        <w:sz w:val="14"/>
                        <w:szCs w:val="14"/>
                      </w:rPr>
                      <w:t xml:space="preserve"> CZK</w:t>
                    </w:r>
                  </w:p>
                  <w:p w14:paraId="00C3F887" w14:textId="77777777" w:rsidR="003213EB" w:rsidRDefault="003213EB" w:rsidP="003213EB">
                    <w:pPr>
                      <w:jc w:val="right"/>
                      <w:rPr>
                        <w:rFonts w:ascii="Arial" w:hAnsi="Arial" w:cs="Arial"/>
                        <w:sz w:val="14"/>
                        <w:szCs w:val="14"/>
                      </w:rPr>
                    </w:pPr>
                    <w:r>
                      <w:rPr>
                        <w:rFonts w:ascii="Arial" w:hAnsi="Arial" w:cs="Arial"/>
                        <w:sz w:val="14"/>
                        <w:szCs w:val="14"/>
                      </w:rPr>
                      <w:t xml:space="preserve">ČSOB </w:t>
                    </w:r>
                    <w:proofErr w:type="spellStart"/>
                    <w:r>
                      <w:rPr>
                        <w:rFonts w:ascii="Arial" w:hAnsi="Arial" w:cs="Arial"/>
                        <w:sz w:val="14"/>
                        <w:szCs w:val="14"/>
                      </w:rPr>
                      <w:t>č.ú</w:t>
                    </w:r>
                    <w:proofErr w:type="spellEnd"/>
                    <w:r>
                      <w:rPr>
                        <w:rFonts w:ascii="Arial" w:hAnsi="Arial" w:cs="Arial"/>
                        <w:sz w:val="14"/>
                        <w:szCs w:val="14"/>
                      </w:rPr>
                      <w:t>.: 263100417/0300 CZK</w:t>
                    </w:r>
                  </w:p>
                </w:txbxContent>
              </v:textbox>
            </v:shape>
          </w:pict>
        </mc:Fallback>
      </mc:AlternateContent>
    </w:r>
  </w:p>
  <w:p w14:paraId="65AFCD3C" w14:textId="77777777" w:rsidR="0043201C" w:rsidRDefault="0043201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86B97" w14:textId="77777777" w:rsidR="00B420C9" w:rsidRDefault="00B420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A1C1C" w14:textId="77777777" w:rsidR="00646B49" w:rsidRDefault="00646B49" w:rsidP="0043201C">
      <w:r>
        <w:separator/>
      </w:r>
    </w:p>
  </w:footnote>
  <w:footnote w:type="continuationSeparator" w:id="0">
    <w:p w14:paraId="6E3A034C" w14:textId="77777777" w:rsidR="00646B49" w:rsidRDefault="00646B49" w:rsidP="0043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49EE" w14:textId="77777777" w:rsidR="00B420C9" w:rsidRDefault="00B420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8279" w14:textId="3DB9D65D" w:rsidR="00D51CCB" w:rsidRDefault="00B420C9" w:rsidP="00D51CCB">
    <w:pPr>
      <w:pStyle w:val="Prosttext1"/>
      <w:rPr>
        <w:rFonts w:ascii="Times New Roman" w:hAnsi="Times New Roman"/>
        <w:b/>
        <w:noProof/>
        <w:sz w:val="32"/>
        <w:lang w:eastAsia="cs-CZ"/>
      </w:rPr>
    </w:pPr>
    <w:r>
      <w:rPr>
        <w:noProof/>
        <w:lang w:eastAsia="cs-CZ"/>
      </w:rPr>
      <w:drawing>
        <wp:inline distT="0" distB="0" distL="0" distR="0" wp14:anchorId="446E66C1" wp14:editId="24892E16">
          <wp:extent cx="2981325" cy="895350"/>
          <wp:effectExtent l="0" t="0" r="9525" b="0"/>
          <wp:docPr id="126973414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81325" cy="895350"/>
                  </a:xfrm>
                  <a:prstGeom prst="rect">
                    <a:avLst/>
                  </a:prstGeom>
                  <a:noFill/>
                  <a:ln>
                    <a:noFill/>
                  </a:ln>
                </pic:spPr>
              </pic:pic>
            </a:graphicData>
          </a:graphic>
        </wp:inline>
      </w:drawing>
    </w:r>
  </w:p>
  <w:p w14:paraId="4A8118B9" w14:textId="77777777" w:rsidR="00D51CCB" w:rsidRPr="00154CAB" w:rsidRDefault="00D51CCB" w:rsidP="00D51CCB">
    <w:pPr>
      <w:pStyle w:val="Prosttext"/>
      <w:rPr>
        <w:rFonts w:ascii="Arial" w:hAnsi="Arial" w:cs="Arial"/>
        <w:sz w:val="20"/>
        <w:szCs w:val="20"/>
      </w:rPr>
    </w:pPr>
    <w:r>
      <w:rPr>
        <w:rFonts w:ascii="Times New Roman" w:hAnsi="Times New Roman"/>
      </w:rPr>
      <w:t xml:space="preserve">  </w:t>
    </w:r>
    <w:r w:rsidR="00DE5F17">
      <w:rPr>
        <w:rFonts w:ascii="Times New Roman" w:hAnsi="Times New Roman"/>
      </w:rPr>
      <w:tab/>
    </w:r>
    <w:r w:rsidR="00DE5F17">
      <w:rPr>
        <w:rFonts w:ascii="Times New Roman" w:hAnsi="Times New Roman"/>
      </w:rPr>
      <w:tab/>
    </w:r>
    <w:r w:rsidRPr="00154CAB">
      <w:rPr>
        <w:rFonts w:ascii="Arial" w:hAnsi="Arial" w:cs="Arial"/>
        <w:sz w:val="20"/>
        <w:szCs w:val="20"/>
      </w:rPr>
      <w:t>sídlo v areálu COMTES FHT  a.s.</w:t>
    </w:r>
  </w:p>
  <w:p w14:paraId="559E56F5" w14:textId="77777777" w:rsidR="00D51CCB" w:rsidRPr="00154CAB" w:rsidRDefault="00D51CCB" w:rsidP="00D51CCB">
    <w:pPr>
      <w:pStyle w:val="Prosttext"/>
      <w:rPr>
        <w:rFonts w:ascii="Arial" w:hAnsi="Arial" w:cs="Arial"/>
        <w:sz w:val="20"/>
        <w:szCs w:val="20"/>
      </w:rPr>
    </w:pPr>
    <w:r w:rsidRPr="00154CAB">
      <w:rPr>
        <w:rFonts w:ascii="Arial" w:hAnsi="Arial" w:cs="Arial"/>
        <w:sz w:val="20"/>
        <w:szCs w:val="20"/>
      </w:rPr>
      <w:tab/>
    </w:r>
    <w:r w:rsidRPr="00154CAB">
      <w:rPr>
        <w:rFonts w:ascii="Arial" w:hAnsi="Arial" w:cs="Arial"/>
        <w:sz w:val="20"/>
        <w:szCs w:val="20"/>
      </w:rPr>
      <w:tab/>
      <w:t>Průmyslová 995</w:t>
    </w:r>
  </w:p>
  <w:p w14:paraId="367AE878" w14:textId="77777777" w:rsidR="00D51CCB" w:rsidRPr="00154CAB" w:rsidRDefault="00D51CCB" w:rsidP="00D51CCB">
    <w:pPr>
      <w:pStyle w:val="Prosttext"/>
      <w:rPr>
        <w:rFonts w:ascii="Arial" w:hAnsi="Arial" w:cs="Arial"/>
        <w:sz w:val="20"/>
        <w:szCs w:val="20"/>
      </w:rPr>
    </w:pPr>
    <w:r w:rsidRPr="00154CAB">
      <w:rPr>
        <w:rFonts w:ascii="Arial" w:hAnsi="Arial" w:cs="Arial"/>
        <w:sz w:val="20"/>
        <w:szCs w:val="20"/>
      </w:rPr>
      <w:tab/>
      <w:t>334 41 Dobřany</w:t>
    </w:r>
  </w:p>
  <w:p w14:paraId="243519EA" w14:textId="77777777" w:rsidR="003213EB" w:rsidRDefault="003213EB" w:rsidP="003213EB">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B4F7" w14:textId="77777777" w:rsidR="00B420C9" w:rsidRDefault="00B420C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6A"/>
    <w:rsid w:val="00004404"/>
    <w:rsid w:val="000137A2"/>
    <w:rsid w:val="00023039"/>
    <w:rsid w:val="00030D99"/>
    <w:rsid w:val="00031B5F"/>
    <w:rsid w:val="00034E5D"/>
    <w:rsid w:val="00040AEB"/>
    <w:rsid w:val="00047664"/>
    <w:rsid w:val="000509AF"/>
    <w:rsid w:val="00067657"/>
    <w:rsid w:val="00071167"/>
    <w:rsid w:val="00085FE5"/>
    <w:rsid w:val="000A1093"/>
    <w:rsid w:val="000D2C58"/>
    <w:rsid w:val="000E0432"/>
    <w:rsid w:val="000F492A"/>
    <w:rsid w:val="000F7A03"/>
    <w:rsid w:val="00105C6E"/>
    <w:rsid w:val="00107D7F"/>
    <w:rsid w:val="00111A31"/>
    <w:rsid w:val="0014618E"/>
    <w:rsid w:val="00150557"/>
    <w:rsid w:val="00163310"/>
    <w:rsid w:val="001654FB"/>
    <w:rsid w:val="001867D2"/>
    <w:rsid w:val="001938C5"/>
    <w:rsid w:val="001A7351"/>
    <w:rsid w:val="001B1998"/>
    <w:rsid w:val="001C3881"/>
    <w:rsid w:val="001C5584"/>
    <w:rsid w:val="001D7BF9"/>
    <w:rsid w:val="001E5991"/>
    <w:rsid w:val="001F1979"/>
    <w:rsid w:val="001F219F"/>
    <w:rsid w:val="00223852"/>
    <w:rsid w:val="0022562B"/>
    <w:rsid w:val="0023128D"/>
    <w:rsid w:val="002316F3"/>
    <w:rsid w:val="0024547B"/>
    <w:rsid w:val="0024556A"/>
    <w:rsid w:val="002546F4"/>
    <w:rsid w:val="00290A54"/>
    <w:rsid w:val="00292085"/>
    <w:rsid w:val="002C1C56"/>
    <w:rsid w:val="002C529D"/>
    <w:rsid w:val="002D7B7F"/>
    <w:rsid w:val="0031701B"/>
    <w:rsid w:val="003213EB"/>
    <w:rsid w:val="00355F8F"/>
    <w:rsid w:val="00360804"/>
    <w:rsid w:val="003673D1"/>
    <w:rsid w:val="003815D9"/>
    <w:rsid w:val="00391BDF"/>
    <w:rsid w:val="0039641E"/>
    <w:rsid w:val="003C1E97"/>
    <w:rsid w:val="003C2539"/>
    <w:rsid w:val="003C6990"/>
    <w:rsid w:val="00402E4F"/>
    <w:rsid w:val="0043201C"/>
    <w:rsid w:val="0044085B"/>
    <w:rsid w:val="00442576"/>
    <w:rsid w:val="00463EAC"/>
    <w:rsid w:val="00466992"/>
    <w:rsid w:val="004837FC"/>
    <w:rsid w:val="00487531"/>
    <w:rsid w:val="00495E05"/>
    <w:rsid w:val="004963CB"/>
    <w:rsid w:val="004A6E09"/>
    <w:rsid w:val="004B666C"/>
    <w:rsid w:val="004C07DD"/>
    <w:rsid w:val="004D3DA1"/>
    <w:rsid w:val="004F4246"/>
    <w:rsid w:val="004F68AE"/>
    <w:rsid w:val="00526F4B"/>
    <w:rsid w:val="00545B55"/>
    <w:rsid w:val="005460FE"/>
    <w:rsid w:val="00552939"/>
    <w:rsid w:val="00570433"/>
    <w:rsid w:val="00577801"/>
    <w:rsid w:val="005A6D89"/>
    <w:rsid w:val="005C5691"/>
    <w:rsid w:val="005D47AD"/>
    <w:rsid w:val="005E4906"/>
    <w:rsid w:val="0060732A"/>
    <w:rsid w:val="00621955"/>
    <w:rsid w:val="00630F75"/>
    <w:rsid w:val="0063116A"/>
    <w:rsid w:val="00646B49"/>
    <w:rsid w:val="00692428"/>
    <w:rsid w:val="006A4624"/>
    <w:rsid w:val="006A48E1"/>
    <w:rsid w:val="006C0E41"/>
    <w:rsid w:val="006C547F"/>
    <w:rsid w:val="006D3CEB"/>
    <w:rsid w:val="00713FC8"/>
    <w:rsid w:val="0072619B"/>
    <w:rsid w:val="0073475D"/>
    <w:rsid w:val="007523A6"/>
    <w:rsid w:val="00776F76"/>
    <w:rsid w:val="00790E5A"/>
    <w:rsid w:val="007A695E"/>
    <w:rsid w:val="007A7D23"/>
    <w:rsid w:val="007D0A81"/>
    <w:rsid w:val="007D6514"/>
    <w:rsid w:val="007F0131"/>
    <w:rsid w:val="007F6FE7"/>
    <w:rsid w:val="00820E48"/>
    <w:rsid w:val="008236F7"/>
    <w:rsid w:val="00826A7B"/>
    <w:rsid w:val="0085056A"/>
    <w:rsid w:val="008634DD"/>
    <w:rsid w:val="008B0879"/>
    <w:rsid w:val="008B730B"/>
    <w:rsid w:val="008C3B7D"/>
    <w:rsid w:val="008D2E23"/>
    <w:rsid w:val="008E540C"/>
    <w:rsid w:val="008F3255"/>
    <w:rsid w:val="009250A3"/>
    <w:rsid w:val="00933585"/>
    <w:rsid w:val="009346B9"/>
    <w:rsid w:val="009378A9"/>
    <w:rsid w:val="00937D54"/>
    <w:rsid w:val="00940F5B"/>
    <w:rsid w:val="009659F3"/>
    <w:rsid w:val="009771EE"/>
    <w:rsid w:val="00977EB6"/>
    <w:rsid w:val="00981970"/>
    <w:rsid w:val="0098403D"/>
    <w:rsid w:val="0099092D"/>
    <w:rsid w:val="009A056F"/>
    <w:rsid w:val="009B4996"/>
    <w:rsid w:val="009E2B78"/>
    <w:rsid w:val="00A05B54"/>
    <w:rsid w:val="00A14771"/>
    <w:rsid w:val="00A16A0F"/>
    <w:rsid w:val="00A2073F"/>
    <w:rsid w:val="00A5175F"/>
    <w:rsid w:val="00A60A9F"/>
    <w:rsid w:val="00A6281C"/>
    <w:rsid w:val="00A70D4D"/>
    <w:rsid w:val="00A923F6"/>
    <w:rsid w:val="00AA6866"/>
    <w:rsid w:val="00AC60E8"/>
    <w:rsid w:val="00AD1467"/>
    <w:rsid w:val="00AD194D"/>
    <w:rsid w:val="00AE1772"/>
    <w:rsid w:val="00B04EC3"/>
    <w:rsid w:val="00B06861"/>
    <w:rsid w:val="00B1407B"/>
    <w:rsid w:val="00B27699"/>
    <w:rsid w:val="00B40E1A"/>
    <w:rsid w:val="00B420C9"/>
    <w:rsid w:val="00B64A3F"/>
    <w:rsid w:val="00B82D9F"/>
    <w:rsid w:val="00BC382F"/>
    <w:rsid w:val="00BD2ACE"/>
    <w:rsid w:val="00BE251D"/>
    <w:rsid w:val="00BE7FF9"/>
    <w:rsid w:val="00BF381E"/>
    <w:rsid w:val="00BF4D8F"/>
    <w:rsid w:val="00C0081A"/>
    <w:rsid w:val="00C13A17"/>
    <w:rsid w:val="00C23E3C"/>
    <w:rsid w:val="00C44F3A"/>
    <w:rsid w:val="00C516B9"/>
    <w:rsid w:val="00C53343"/>
    <w:rsid w:val="00C764CC"/>
    <w:rsid w:val="00C97792"/>
    <w:rsid w:val="00C978A2"/>
    <w:rsid w:val="00C97FAD"/>
    <w:rsid w:val="00CB50B9"/>
    <w:rsid w:val="00CF1455"/>
    <w:rsid w:val="00CF3788"/>
    <w:rsid w:val="00D017E5"/>
    <w:rsid w:val="00D10129"/>
    <w:rsid w:val="00D14F5A"/>
    <w:rsid w:val="00D22B35"/>
    <w:rsid w:val="00D51CCB"/>
    <w:rsid w:val="00D56240"/>
    <w:rsid w:val="00D64C44"/>
    <w:rsid w:val="00D721F0"/>
    <w:rsid w:val="00D72CA7"/>
    <w:rsid w:val="00D8381F"/>
    <w:rsid w:val="00D9031D"/>
    <w:rsid w:val="00D96FB8"/>
    <w:rsid w:val="00D97E98"/>
    <w:rsid w:val="00DA2806"/>
    <w:rsid w:val="00DA5861"/>
    <w:rsid w:val="00DB609B"/>
    <w:rsid w:val="00DC10CF"/>
    <w:rsid w:val="00DC1D71"/>
    <w:rsid w:val="00DE5F17"/>
    <w:rsid w:val="00E03D67"/>
    <w:rsid w:val="00E04C78"/>
    <w:rsid w:val="00E16C16"/>
    <w:rsid w:val="00E40BA2"/>
    <w:rsid w:val="00E4270D"/>
    <w:rsid w:val="00E47DEE"/>
    <w:rsid w:val="00E50010"/>
    <w:rsid w:val="00E62F6D"/>
    <w:rsid w:val="00E71A54"/>
    <w:rsid w:val="00E82E88"/>
    <w:rsid w:val="00E86828"/>
    <w:rsid w:val="00E920D5"/>
    <w:rsid w:val="00EB3F6C"/>
    <w:rsid w:val="00EB5272"/>
    <w:rsid w:val="00EC4A47"/>
    <w:rsid w:val="00ED4D70"/>
    <w:rsid w:val="00EE550A"/>
    <w:rsid w:val="00EF15AD"/>
    <w:rsid w:val="00EF518B"/>
    <w:rsid w:val="00F1077A"/>
    <w:rsid w:val="00F14314"/>
    <w:rsid w:val="00F375AC"/>
    <w:rsid w:val="00F53219"/>
    <w:rsid w:val="00F57922"/>
    <w:rsid w:val="00F904B7"/>
    <w:rsid w:val="00FA726B"/>
    <w:rsid w:val="00FD2025"/>
    <w:rsid w:val="00FE4A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8F048"/>
  <w15:docId w15:val="{D0CA5331-9F5E-40FF-BF5C-470D22E3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78A9"/>
    <w:rPr>
      <w:sz w:val="24"/>
      <w:szCs w:val="24"/>
    </w:rPr>
  </w:style>
  <w:style w:type="paragraph" w:styleId="Nadpis1">
    <w:name w:val="heading 1"/>
    <w:next w:val="Normln"/>
    <w:link w:val="Nadpis1Char"/>
    <w:uiPriority w:val="9"/>
    <w:qFormat/>
    <w:rsid w:val="00D8381F"/>
    <w:pPr>
      <w:keepNext/>
      <w:keepLines/>
      <w:spacing w:line="259" w:lineRule="auto"/>
      <w:ind w:left="10" w:hanging="10"/>
      <w:outlineLvl w:val="0"/>
    </w:pPr>
    <w:rPr>
      <w:color w:val="000000"/>
      <w:sz w:val="22"/>
      <w:szCs w:val="22"/>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4618E"/>
    <w:rPr>
      <w:color w:val="0000FF"/>
      <w:u w:val="single"/>
    </w:rPr>
  </w:style>
  <w:style w:type="paragraph" w:styleId="Textbubliny">
    <w:name w:val="Balloon Text"/>
    <w:basedOn w:val="Normln"/>
    <w:link w:val="TextbublinyChar"/>
    <w:rsid w:val="001B1998"/>
    <w:rPr>
      <w:rFonts w:ascii="Tahoma" w:hAnsi="Tahoma" w:cs="Tahoma"/>
      <w:sz w:val="16"/>
      <w:szCs w:val="16"/>
    </w:rPr>
  </w:style>
  <w:style w:type="character" w:customStyle="1" w:styleId="TextbublinyChar">
    <w:name w:val="Text bubliny Char"/>
    <w:basedOn w:val="Standardnpsmoodstavce"/>
    <w:link w:val="Textbubliny"/>
    <w:rsid w:val="001B1998"/>
    <w:rPr>
      <w:rFonts w:ascii="Tahoma" w:hAnsi="Tahoma" w:cs="Tahoma"/>
      <w:sz w:val="16"/>
      <w:szCs w:val="16"/>
    </w:rPr>
  </w:style>
  <w:style w:type="paragraph" w:styleId="Zhlav">
    <w:name w:val="header"/>
    <w:basedOn w:val="Normln"/>
    <w:link w:val="ZhlavChar"/>
    <w:uiPriority w:val="99"/>
    <w:rsid w:val="0043201C"/>
    <w:pPr>
      <w:tabs>
        <w:tab w:val="center" w:pos="4536"/>
        <w:tab w:val="right" w:pos="9072"/>
      </w:tabs>
    </w:pPr>
  </w:style>
  <w:style w:type="character" w:customStyle="1" w:styleId="ZhlavChar">
    <w:name w:val="Záhlaví Char"/>
    <w:basedOn w:val="Standardnpsmoodstavce"/>
    <w:link w:val="Zhlav"/>
    <w:uiPriority w:val="99"/>
    <w:rsid w:val="0043201C"/>
    <w:rPr>
      <w:sz w:val="24"/>
      <w:szCs w:val="24"/>
    </w:rPr>
  </w:style>
  <w:style w:type="paragraph" w:styleId="Zpat">
    <w:name w:val="footer"/>
    <w:basedOn w:val="Normln"/>
    <w:link w:val="ZpatChar"/>
    <w:uiPriority w:val="99"/>
    <w:rsid w:val="0043201C"/>
    <w:pPr>
      <w:tabs>
        <w:tab w:val="center" w:pos="4536"/>
        <w:tab w:val="right" w:pos="9072"/>
      </w:tabs>
    </w:pPr>
  </w:style>
  <w:style w:type="character" w:customStyle="1" w:styleId="ZpatChar">
    <w:name w:val="Zápatí Char"/>
    <w:basedOn w:val="Standardnpsmoodstavce"/>
    <w:link w:val="Zpat"/>
    <w:uiPriority w:val="99"/>
    <w:rsid w:val="0043201C"/>
    <w:rPr>
      <w:sz w:val="24"/>
      <w:szCs w:val="24"/>
    </w:rPr>
  </w:style>
  <w:style w:type="paragraph" w:styleId="Bezmezer">
    <w:name w:val="No Spacing"/>
    <w:uiPriority w:val="1"/>
    <w:qFormat/>
    <w:rsid w:val="001C3881"/>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uiPriority w:val="9"/>
    <w:rsid w:val="00D8381F"/>
    <w:rPr>
      <w:color w:val="000000"/>
      <w:sz w:val="22"/>
      <w:szCs w:val="22"/>
      <w:u w:val="single" w:color="000000"/>
    </w:rPr>
  </w:style>
  <w:style w:type="character" w:customStyle="1" w:styleId="Nevyeenzmnka1">
    <w:name w:val="Nevyřešená zmínka1"/>
    <w:basedOn w:val="Standardnpsmoodstavce"/>
    <w:uiPriority w:val="99"/>
    <w:semiHidden/>
    <w:unhideWhenUsed/>
    <w:rsid w:val="00526F4B"/>
    <w:rPr>
      <w:color w:val="605E5C"/>
      <w:shd w:val="clear" w:color="auto" w:fill="E1DFDD"/>
    </w:rPr>
  </w:style>
  <w:style w:type="paragraph" w:customStyle="1" w:styleId="Prosttext1">
    <w:name w:val="Prostý text1"/>
    <w:basedOn w:val="Normln"/>
    <w:rsid w:val="00D51CCB"/>
    <w:pPr>
      <w:suppressAutoHyphens/>
    </w:pPr>
    <w:rPr>
      <w:rFonts w:ascii="Courier New" w:hAnsi="Courier New"/>
      <w:sz w:val="20"/>
      <w:szCs w:val="20"/>
      <w:lang w:eastAsia="ar-SA"/>
    </w:rPr>
  </w:style>
  <w:style w:type="paragraph" w:styleId="Prosttext">
    <w:name w:val="Plain Text"/>
    <w:basedOn w:val="Normln"/>
    <w:link w:val="ProsttextChar"/>
    <w:uiPriority w:val="99"/>
    <w:unhideWhenUsed/>
    <w:rsid w:val="00D51CCB"/>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D51CCB"/>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6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skola-welding.cz" TargetMode="External"/><Relationship Id="rId1" Type="http://schemas.openxmlformats.org/officeDocument/2006/relationships/hyperlink" Target="mailto:sekretariat@skola-welding.cz"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AD8EC.AA6E559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stychova\Desktop\PO&#352;TA\DOPIS%20&#352;ABLONA.docx.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8BB60-94E3-41BB-993D-0CAEDDD2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ŠABLONA.docx</Template>
  <TotalTime>1</TotalTime>
  <Pages>1</Pages>
  <Words>354</Words>
  <Characters>2094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Propagace</Company>
  <LinksUpToDate>false</LinksUpToDate>
  <CharactersWithSpaces>2444</CharactersWithSpaces>
  <SharedDoc>false</SharedDoc>
  <HLinks>
    <vt:vector size="12" baseType="variant">
      <vt:variant>
        <vt:i4>4325436</vt:i4>
      </vt:variant>
      <vt:variant>
        <vt:i4>3</vt:i4>
      </vt:variant>
      <vt:variant>
        <vt:i4>0</vt:i4>
      </vt:variant>
      <vt:variant>
        <vt:i4>5</vt:i4>
      </vt:variant>
      <vt:variant>
        <vt:lpwstr>mailto:martina.kotova@hvhold.cz</vt:lpwstr>
      </vt:variant>
      <vt:variant>
        <vt:lpwstr/>
      </vt:variant>
      <vt:variant>
        <vt:i4>983105</vt:i4>
      </vt:variant>
      <vt:variant>
        <vt:i4>0</vt:i4>
      </vt:variant>
      <vt:variant>
        <vt:i4>0</vt:i4>
      </vt:variant>
      <vt:variant>
        <vt:i4>5</vt:i4>
      </vt:variant>
      <vt:variant>
        <vt:lpwstr>http://www.skola-welding.cz/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martina.kotova</dc:creator>
  <cp:lastModifiedBy>Jitka Pojarová</cp:lastModifiedBy>
  <cp:revision>2</cp:revision>
  <cp:lastPrinted>2022-10-27T11:28:00Z</cp:lastPrinted>
  <dcterms:created xsi:type="dcterms:W3CDTF">2025-01-10T08:13:00Z</dcterms:created>
  <dcterms:modified xsi:type="dcterms:W3CDTF">2025-01-10T08:13:00Z</dcterms:modified>
</cp:coreProperties>
</file>