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D08411" w14:textId="7BAB48BC" w:rsidR="00EC704F" w:rsidRDefault="00CF0F83" w:rsidP="00EC704F">
      <w:pPr>
        <w:tabs>
          <w:tab w:val="left" w:pos="1134"/>
        </w:tabs>
        <w:spacing w:after="0"/>
      </w:pPr>
      <w:r>
        <w:rPr>
          <w:noProof/>
          <w:lang w:eastAsia="cs-CZ"/>
        </w:rPr>
        <w:drawing>
          <wp:inline distT="0" distB="0" distL="0" distR="0" wp14:anchorId="68BF1CF0" wp14:editId="06C608B8">
            <wp:extent cx="2981325" cy="895350"/>
            <wp:effectExtent l="0" t="0" r="9525" b="0"/>
            <wp:docPr id="56122894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6CE6" w14:textId="77777777" w:rsidR="007F54DB" w:rsidRDefault="007F54DB" w:rsidP="007F54DB">
      <w:pPr>
        <w:rPr>
          <w:rFonts w:ascii="Arial" w:hAnsi="Arial" w:cs="Arial"/>
          <w:i/>
          <w:iCs/>
          <w:color w:val="767171"/>
          <w:sz w:val="32"/>
          <w:szCs w:val="32"/>
          <w:lang w:eastAsia="cs-CZ"/>
        </w:rPr>
      </w:pPr>
      <w:r>
        <w:rPr>
          <w:i/>
          <w:iCs/>
          <w:color w:val="767171"/>
          <w:sz w:val="32"/>
          <w:szCs w:val="32"/>
          <w:lang w:eastAsia="cs-CZ"/>
        </w:rPr>
        <w:t>v areálu COMTES FHT  a.s.</w:t>
      </w:r>
    </w:p>
    <w:p w14:paraId="51C97C89" w14:textId="77777777" w:rsidR="001646F9" w:rsidRDefault="007F54DB" w:rsidP="001646F9">
      <w:pPr>
        <w:rPr>
          <w:rFonts w:ascii="Arial" w:hAnsi="Arial" w:cs="Arial"/>
          <w:i/>
          <w:iCs/>
          <w:color w:val="767171"/>
          <w:sz w:val="32"/>
          <w:szCs w:val="32"/>
          <w:lang w:eastAsia="cs-CZ"/>
        </w:rPr>
      </w:pPr>
      <w:r>
        <w:rPr>
          <w:rFonts w:ascii="Arial" w:hAnsi="Arial" w:cs="Arial"/>
          <w:i/>
          <w:iCs/>
          <w:color w:val="767171"/>
          <w:sz w:val="32"/>
          <w:szCs w:val="32"/>
          <w:lang w:eastAsia="cs-CZ"/>
        </w:rPr>
        <w:t xml:space="preserve">Průmyslová </w:t>
      </w:r>
      <w:r w:rsidR="001646F9">
        <w:rPr>
          <w:rFonts w:ascii="Arial" w:hAnsi="Arial" w:cs="Arial"/>
          <w:i/>
          <w:iCs/>
          <w:color w:val="767171"/>
          <w:sz w:val="32"/>
          <w:szCs w:val="32"/>
          <w:lang w:eastAsia="cs-CZ"/>
        </w:rPr>
        <w:t>1330</w:t>
      </w:r>
    </w:p>
    <w:p w14:paraId="39BB6A76" w14:textId="77777777" w:rsidR="003C0F1C" w:rsidRPr="003C0F1C" w:rsidRDefault="007F54DB" w:rsidP="001646F9">
      <w:pPr>
        <w:rPr>
          <w:rFonts w:ascii="Arial" w:hAnsi="Arial" w:cs="Arial"/>
          <w:b/>
          <w:sz w:val="10"/>
          <w:szCs w:val="44"/>
        </w:rPr>
      </w:pPr>
      <w:r>
        <w:rPr>
          <w:rFonts w:ascii="Arial" w:hAnsi="Arial" w:cs="Arial"/>
          <w:i/>
          <w:iCs/>
          <w:color w:val="767171"/>
          <w:sz w:val="32"/>
          <w:szCs w:val="32"/>
          <w:lang w:eastAsia="cs-CZ"/>
        </w:rPr>
        <w:t>334 41 Dobřany</w:t>
      </w:r>
    </w:p>
    <w:p w14:paraId="65F010C6" w14:textId="77777777" w:rsidR="00573345" w:rsidRPr="00527D01" w:rsidRDefault="00573345" w:rsidP="00573345">
      <w:pPr>
        <w:spacing w:before="240" w:after="240"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 Á V A Z N Á   P Ř I H L Á Š K 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0347"/>
      </w:tblGrid>
      <w:tr w:rsidR="00573345" w:rsidRPr="00782CB7" w14:paraId="28D40175" w14:textId="77777777" w:rsidTr="00C82F95">
        <w:trPr>
          <w:trHeight w:val="2453"/>
        </w:trPr>
        <w:tc>
          <w:tcPr>
            <w:tcW w:w="10490" w:type="dxa"/>
            <w:shd w:val="pct15" w:color="auto" w:fill="auto"/>
          </w:tcPr>
          <w:p w14:paraId="45C068F3" w14:textId="77777777" w:rsidR="00573345" w:rsidRPr="00782CB7" w:rsidRDefault="00573345" w:rsidP="0097011B">
            <w:pPr>
              <w:spacing w:before="360" w:after="0" w:line="360" w:lineRule="auto"/>
              <w:ind w:left="321"/>
              <w:rPr>
                <w:rFonts w:ascii="Arial" w:hAnsi="Arial" w:cs="Arial"/>
                <w:b/>
                <w:i/>
                <w:sz w:val="28"/>
                <w:szCs w:val="44"/>
              </w:rPr>
            </w:pPr>
            <w:r>
              <w:rPr>
                <w:rFonts w:ascii="Arial" w:hAnsi="Arial" w:cs="Arial"/>
                <w:b/>
                <w:i/>
                <w:sz w:val="28"/>
                <w:szCs w:val="44"/>
              </w:rPr>
              <w:t xml:space="preserve">Mezinárodní/ Evropský svářečský </w:t>
            </w:r>
            <w:r w:rsidR="009B328B">
              <w:rPr>
                <w:rFonts w:ascii="Arial" w:hAnsi="Arial" w:cs="Arial"/>
                <w:b/>
                <w:i/>
                <w:sz w:val="28"/>
                <w:szCs w:val="44"/>
              </w:rPr>
              <w:t>specialista</w:t>
            </w:r>
            <w:r w:rsidR="000C067E">
              <w:rPr>
                <w:rFonts w:ascii="Arial" w:hAnsi="Arial" w:cs="Arial"/>
                <w:b/>
                <w:i/>
                <w:sz w:val="28"/>
                <w:szCs w:val="44"/>
              </w:rPr>
              <w:t xml:space="preserve"> – IW</w:t>
            </w:r>
            <w:r w:rsidR="009B328B">
              <w:rPr>
                <w:rFonts w:ascii="Arial" w:hAnsi="Arial" w:cs="Arial"/>
                <w:b/>
                <w:i/>
                <w:sz w:val="28"/>
                <w:szCs w:val="44"/>
              </w:rPr>
              <w:t>S</w:t>
            </w:r>
            <w:r w:rsidR="000C067E">
              <w:rPr>
                <w:rFonts w:ascii="Arial" w:hAnsi="Arial" w:cs="Arial"/>
                <w:b/>
                <w:i/>
                <w:sz w:val="28"/>
                <w:szCs w:val="44"/>
              </w:rPr>
              <w:t>/ EW</w:t>
            </w:r>
            <w:r w:rsidR="009B328B">
              <w:rPr>
                <w:rFonts w:ascii="Arial" w:hAnsi="Arial" w:cs="Arial"/>
                <w:b/>
                <w:i/>
                <w:sz w:val="28"/>
                <w:szCs w:val="44"/>
              </w:rPr>
              <w:t>S</w:t>
            </w:r>
          </w:p>
          <w:p w14:paraId="01871723" w14:textId="35BF7575" w:rsidR="00883F59" w:rsidRDefault="00573345" w:rsidP="00883F59">
            <w:pPr>
              <w:tabs>
                <w:tab w:val="left" w:pos="1560"/>
              </w:tabs>
              <w:spacing w:after="0" w:line="360" w:lineRule="auto"/>
              <w:ind w:left="321"/>
              <w:rPr>
                <w:rFonts w:ascii="Arial" w:hAnsi="Arial" w:cs="Arial"/>
                <w:sz w:val="24"/>
                <w:szCs w:val="24"/>
              </w:rPr>
            </w:pPr>
            <w:r w:rsidRPr="00782CB7">
              <w:rPr>
                <w:rFonts w:ascii="Arial" w:hAnsi="Arial" w:cs="Arial"/>
                <w:b/>
                <w:sz w:val="24"/>
                <w:szCs w:val="24"/>
              </w:rPr>
              <w:t>Termín:</w:t>
            </w:r>
            <w:r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CB7">
              <w:rPr>
                <w:rFonts w:ascii="Arial" w:hAnsi="Arial" w:cs="Arial"/>
                <w:sz w:val="24"/>
                <w:szCs w:val="24"/>
              </w:rPr>
              <w:tab/>
            </w:r>
            <w:r w:rsidR="000E1BAF">
              <w:rPr>
                <w:rFonts w:ascii="Arial" w:hAnsi="Arial" w:cs="Arial"/>
                <w:sz w:val="24"/>
                <w:szCs w:val="24"/>
              </w:rPr>
              <w:t>24</w:t>
            </w:r>
            <w:r w:rsidR="00D81E20">
              <w:rPr>
                <w:rFonts w:ascii="Arial" w:hAnsi="Arial" w:cs="Arial"/>
                <w:sz w:val="24"/>
                <w:szCs w:val="24"/>
              </w:rPr>
              <w:t>.</w:t>
            </w:r>
            <w:r w:rsidR="000E1BAF">
              <w:rPr>
                <w:rFonts w:ascii="Arial" w:hAnsi="Arial" w:cs="Arial"/>
                <w:sz w:val="24"/>
                <w:szCs w:val="24"/>
              </w:rPr>
              <w:t>2</w:t>
            </w:r>
            <w:r w:rsidR="00D81E20">
              <w:rPr>
                <w:rFonts w:ascii="Arial" w:hAnsi="Arial" w:cs="Arial"/>
                <w:sz w:val="24"/>
                <w:szCs w:val="24"/>
              </w:rPr>
              <w:t>.</w:t>
            </w:r>
            <w:r w:rsidR="003457A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9138D">
              <w:rPr>
                <w:rFonts w:ascii="Arial" w:hAnsi="Arial" w:cs="Arial"/>
                <w:sz w:val="24"/>
                <w:szCs w:val="24"/>
              </w:rPr>
              <w:t>2</w:t>
            </w:r>
            <w:r w:rsidR="005C2E83">
              <w:rPr>
                <w:rFonts w:ascii="Arial" w:hAnsi="Arial" w:cs="Arial"/>
                <w:sz w:val="24"/>
                <w:szCs w:val="24"/>
              </w:rPr>
              <w:t>5</w:t>
            </w:r>
            <w:r w:rsidR="00C7439F">
              <w:rPr>
                <w:rFonts w:ascii="Arial" w:hAnsi="Arial" w:cs="Arial"/>
                <w:sz w:val="24"/>
                <w:szCs w:val="24"/>
              </w:rPr>
              <w:t>.</w:t>
            </w:r>
            <w:r w:rsidR="00A80125">
              <w:rPr>
                <w:rFonts w:ascii="Arial" w:hAnsi="Arial" w:cs="Arial"/>
                <w:sz w:val="24"/>
                <w:szCs w:val="24"/>
              </w:rPr>
              <w:t>4</w:t>
            </w:r>
            <w:r w:rsidR="00124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59">
              <w:rPr>
                <w:rFonts w:ascii="Arial" w:hAnsi="Arial" w:cs="Arial"/>
                <w:sz w:val="24"/>
                <w:szCs w:val="24"/>
              </w:rPr>
              <w:t>202</w:t>
            </w:r>
            <w:r w:rsidR="000E1BAF">
              <w:rPr>
                <w:rFonts w:ascii="Arial" w:hAnsi="Arial" w:cs="Arial"/>
                <w:sz w:val="24"/>
                <w:szCs w:val="24"/>
              </w:rPr>
              <w:t>5</w:t>
            </w:r>
            <w:r w:rsidR="004533F1">
              <w:rPr>
                <w:rFonts w:ascii="Arial" w:hAnsi="Arial" w:cs="Arial"/>
                <w:sz w:val="24"/>
                <w:szCs w:val="24"/>
              </w:rPr>
              <w:t xml:space="preserve"> vybrané dny</w:t>
            </w:r>
          </w:p>
          <w:p w14:paraId="368F398F" w14:textId="52ACA1FE" w:rsidR="00573345" w:rsidRPr="00782CB7" w:rsidRDefault="00573345" w:rsidP="00883F59">
            <w:pPr>
              <w:tabs>
                <w:tab w:val="left" w:pos="1560"/>
              </w:tabs>
              <w:spacing w:after="0" w:line="360" w:lineRule="auto"/>
              <w:ind w:left="321"/>
              <w:rPr>
                <w:rFonts w:ascii="Arial" w:hAnsi="Arial" w:cs="Arial"/>
                <w:sz w:val="18"/>
                <w:szCs w:val="24"/>
              </w:rPr>
            </w:pPr>
            <w:r w:rsidRPr="00782CB7">
              <w:rPr>
                <w:rFonts w:ascii="Arial" w:hAnsi="Arial" w:cs="Arial"/>
                <w:b/>
                <w:sz w:val="24"/>
                <w:szCs w:val="24"/>
              </w:rPr>
              <w:t>Cena:</w:t>
            </w:r>
            <w:r w:rsidRPr="0078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CB7">
              <w:rPr>
                <w:rFonts w:ascii="Arial" w:hAnsi="Arial" w:cs="Arial"/>
                <w:sz w:val="24"/>
                <w:szCs w:val="24"/>
              </w:rPr>
              <w:tab/>
            </w:r>
            <w:r w:rsidR="00C7439F">
              <w:rPr>
                <w:rFonts w:ascii="Arial" w:hAnsi="Arial" w:cs="Arial"/>
                <w:sz w:val="24"/>
                <w:szCs w:val="24"/>
              </w:rPr>
              <w:t>73 554</w:t>
            </w:r>
            <w:r w:rsidRPr="00782CB7">
              <w:rPr>
                <w:rFonts w:ascii="Arial" w:hAnsi="Arial" w:cs="Arial"/>
                <w:sz w:val="24"/>
                <w:szCs w:val="24"/>
              </w:rPr>
              <w:t xml:space="preserve">Kč </w:t>
            </w:r>
            <w:r w:rsidRPr="00782CB7">
              <w:rPr>
                <w:rFonts w:ascii="Arial" w:hAnsi="Arial" w:cs="Arial"/>
                <w:sz w:val="18"/>
                <w:szCs w:val="24"/>
              </w:rPr>
              <w:t xml:space="preserve">+ </w:t>
            </w:r>
            <w:proofErr w:type="gramStart"/>
            <w:r w:rsidRPr="00782CB7">
              <w:rPr>
                <w:rFonts w:ascii="Arial" w:hAnsi="Arial" w:cs="Arial"/>
                <w:sz w:val="18"/>
                <w:szCs w:val="24"/>
              </w:rPr>
              <w:t>2</w:t>
            </w:r>
            <w:r>
              <w:rPr>
                <w:rFonts w:ascii="Arial" w:hAnsi="Arial" w:cs="Arial"/>
                <w:sz w:val="18"/>
                <w:szCs w:val="24"/>
              </w:rPr>
              <w:t>1</w:t>
            </w:r>
            <w:r w:rsidRPr="00782CB7">
              <w:rPr>
                <w:rFonts w:ascii="Arial" w:hAnsi="Arial" w:cs="Arial"/>
                <w:sz w:val="18"/>
                <w:szCs w:val="24"/>
              </w:rPr>
              <w:t>%</w:t>
            </w:r>
            <w:proofErr w:type="gramEnd"/>
            <w:r w:rsidRPr="00782CB7">
              <w:rPr>
                <w:rFonts w:ascii="Arial" w:hAnsi="Arial" w:cs="Arial"/>
                <w:sz w:val="18"/>
                <w:szCs w:val="24"/>
              </w:rPr>
              <w:t>DPH</w:t>
            </w:r>
          </w:p>
          <w:p w14:paraId="2FA0045C" w14:textId="664D7FB6" w:rsidR="00C82F95" w:rsidRPr="00782CB7" w:rsidRDefault="00573345" w:rsidP="00C82F95">
            <w:pPr>
              <w:spacing w:after="360" w:line="360" w:lineRule="auto"/>
              <w:ind w:left="604" w:hanging="283"/>
              <w:rPr>
                <w:rFonts w:ascii="Arial" w:hAnsi="Arial" w:cs="Arial"/>
                <w:i/>
                <w:sz w:val="20"/>
                <w:szCs w:val="24"/>
              </w:rPr>
            </w:pPr>
            <w:r w:rsidRPr="00782CB7">
              <w:rPr>
                <w:rFonts w:ascii="Arial" w:hAnsi="Arial" w:cs="Arial"/>
                <w:i/>
                <w:sz w:val="20"/>
                <w:szCs w:val="24"/>
              </w:rPr>
              <w:t xml:space="preserve">Účastnický poplatek ve výši +  </w:t>
            </w:r>
            <w:r>
              <w:rPr>
                <w:rFonts w:ascii="Arial" w:hAnsi="Arial" w:cs="Arial"/>
                <w:i/>
                <w:sz w:val="20"/>
                <w:szCs w:val="24"/>
              </w:rPr>
              <w:t>poplatek za vystavení diplom</w:t>
            </w:r>
            <w:r w:rsidR="000C067E">
              <w:rPr>
                <w:rFonts w:ascii="Arial" w:hAnsi="Arial" w:cs="Arial"/>
                <w:i/>
                <w:sz w:val="20"/>
                <w:szCs w:val="24"/>
              </w:rPr>
              <w:t>ů IW</w:t>
            </w:r>
            <w:r w:rsidR="00415DCD">
              <w:rPr>
                <w:rFonts w:ascii="Arial" w:hAnsi="Arial" w:cs="Arial"/>
                <w:i/>
                <w:sz w:val="20"/>
                <w:szCs w:val="24"/>
              </w:rPr>
              <w:t>S</w:t>
            </w:r>
            <w:r w:rsidR="000C067E">
              <w:rPr>
                <w:rFonts w:ascii="Arial" w:hAnsi="Arial" w:cs="Arial"/>
                <w:i/>
                <w:sz w:val="20"/>
                <w:szCs w:val="24"/>
              </w:rPr>
              <w:t>/ EW</w:t>
            </w:r>
            <w:r w:rsidR="00415DCD">
              <w:rPr>
                <w:rFonts w:ascii="Arial" w:hAnsi="Arial" w:cs="Arial"/>
                <w:i/>
                <w:sz w:val="20"/>
                <w:szCs w:val="24"/>
              </w:rPr>
              <w:t>S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</w:p>
        </w:tc>
      </w:tr>
    </w:tbl>
    <w:p w14:paraId="6848BCA5" w14:textId="77777777" w:rsidR="00573345" w:rsidRDefault="00573345" w:rsidP="00573345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4979E94C" w14:textId="77777777" w:rsidR="00573345" w:rsidRDefault="00573345" w:rsidP="00573345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Osobní údaje</w:t>
      </w:r>
    </w:p>
    <w:p w14:paraId="64F7DCE7" w14:textId="77777777" w:rsidR="00134E40" w:rsidRPr="00281766" w:rsidRDefault="0008432E" w:rsidP="005648F3">
      <w:pPr>
        <w:tabs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</w:t>
      </w:r>
      <w:r w:rsidR="00053F46">
        <w:rPr>
          <w:rFonts w:ascii="Arial" w:hAnsi="Arial" w:cs="Arial"/>
          <w:sz w:val="20"/>
        </w:rPr>
        <w:t>, titul</w:t>
      </w:r>
      <w:r>
        <w:rPr>
          <w:rFonts w:ascii="Arial" w:hAnsi="Arial" w:cs="Arial"/>
          <w:sz w:val="20"/>
        </w:rPr>
        <w:tab/>
      </w:r>
    </w:p>
    <w:p w14:paraId="13E27106" w14:textId="77777777" w:rsidR="00B76BD9" w:rsidRDefault="00B76BD9" w:rsidP="0008432E">
      <w:pPr>
        <w:tabs>
          <w:tab w:val="left" w:pos="1843"/>
          <w:tab w:val="right" w:leader="dot" w:pos="5245"/>
          <w:tab w:val="left" w:pos="5529"/>
          <w:tab w:val="left" w:pos="708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Rodné číslo: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Místo narození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</w:r>
    </w:p>
    <w:p w14:paraId="7116A441" w14:textId="77777777" w:rsidR="00053F46" w:rsidRDefault="00053F46" w:rsidP="00053F46">
      <w:pPr>
        <w:tabs>
          <w:tab w:val="left" w:pos="1843"/>
          <w:tab w:val="right" w:leader="dot" w:pos="7088"/>
          <w:tab w:val="left" w:pos="7371"/>
          <w:tab w:val="left" w:pos="808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 bydliště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PSČ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CA850D8" w14:textId="77777777" w:rsid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32326E" w14:textId="77777777" w:rsidR="00D874B9" w:rsidRDefault="00D874B9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10C57623" w14:textId="77777777" w:rsidR="00053F46" w:rsidRPr="00053F46" w:rsidRDefault="00053F46" w:rsidP="00053F46">
      <w:pPr>
        <w:tabs>
          <w:tab w:val="left" w:pos="1134"/>
          <w:tab w:val="right" w:leader="dot" w:pos="3686"/>
          <w:tab w:val="left" w:pos="3969"/>
          <w:tab w:val="left" w:pos="4678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053F46">
        <w:rPr>
          <w:rFonts w:ascii="Arial" w:hAnsi="Arial" w:cs="Arial"/>
          <w:b/>
          <w:sz w:val="20"/>
        </w:rPr>
        <w:t>Vzdělání</w:t>
      </w:r>
      <w:r>
        <w:rPr>
          <w:rFonts w:ascii="Arial" w:hAnsi="Arial" w:cs="Arial"/>
          <w:b/>
          <w:sz w:val="20"/>
        </w:rPr>
        <w:t xml:space="preserve"> a praxe</w:t>
      </w:r>
      <w:r>
        <w:rPr>
          <w:rFonts w:ascii="Arial" w:hAnsi="Arial" w:cs="Arial"/>
          <w:sz w:val="20"/>
        </w:rPr>
        <w:t xml:space="preserve"> (uveďte rok ukončení a školu)</w:t>
      </w:r>
    </w:p>
    <w:p w14:paraId="0251DDD5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Středoškolské s maturitou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9B7E1F0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Vysokoškolské (Bc., Ing.)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E637873" w14:textId="77777777" w:rsidR="00053F46" w:rsidRDefault="00053F46" w:rsidP="00053F46">
      <w:pPr>
        <w:tabs>
          <w:tab w:val="left" w:pos="2835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Odborná praxe, počet let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10B078" w14:textId="77777777" w:rsidR="00053F46" w:rsidRPr="00053F46" w:rsidRDefault="00053F46" w:rsidP="00053F46">
      <w:pPr>
        <w:tabs>
          <w:tab w:val="left" w:pos="2127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Pracovní zařazení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04E9327" w14:textId="77777777" w:rsidR="00D874B9" w:rsidRDefault="00D874B9" w:rsidP="0008432E">
      <w:pPr>
        <w:tabs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</w:p>
    <w:p w14:paraId="41703BC6" w14:textId="77777777" w:rsidR="00B76BD9" w:rsidRPr="00053F46" w:rsidRDefault="00B76BD9" w:rsidP="0008432E">
      <w:pPr>
        <w:tabs>
          <w:tab w:val="right" w:leader="dot" w:pos="10065"/>
        </w:tabs>
        <w:spacing w:after="0" w:line="480" w:lineRule="auto"/>
        <w:ind w:left="425"/>
        <w:rPr>
          <w:rFonts w:ascii="Arial" w:hAnsi="Arial" w:cs="Arial"/>
          <w:b/>
          <w:sz w:val="20"/>
        </w:rPr>
      </w:pPr>
      <w:r w:rsidRPr="00053F46">
        <w:rPr>
          <w:rFonts w:ascii="Arial" w:hAnsi="Arial" w:cs="Arial"/>
          <w:b/>
          <w:sz w:val="20"/>
        </w:rPr>
        <w:t>Zaměstnavatel</w:t>
      </w:r>
      <w:r w:rsidRPr="00053F46">
        <w:rPr>
          <w:rFonts w:ascii="Arial" w:hAnsi="Arial" w:cs="Arial"/>
          <w:sz w:val="20"/>
        </w:rPr>
        <w:tab/>
      </w:r>
    </w:p>
    <w:p w14:paraId="09B1F765" w14:textId="77777777" w:rsidR="00B76BD9" w:rsidRPr="00281766" w:rsidRDefault="00B76BD9" w:rsidP="0008432E">
      <w:pPr>
        <w:tabs>
          <w:tab w:val="left" w:pos="2410"/>
          <w:tab w:val="right" w:leader="dot" w:pos="6096"/>
          <w:tab w:val="left" w:pos="6379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Adresa zaměstnavatele</w:t>
      </w:r>
      <w:r w:rsidRPr="00281766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PSČ</w:t>
      </w:r>
      <w:r w:rsidRPr="00281766">
        <w:rPr>
          <w:rFonts w:ascii="Arial" w:hAnsi="Arial" w:cs="Arial"/>
          <w:sz w:val="20"/>
        </w:rPr>
        <w:tab/>
      </w:r>
    </w:p>
    <w:p w14:paraId="0B6C96B7" w14:textId="77777777" w:rsidR="00B76BD9" w:rsidRPr="00281766" w:rsidRDefault="00B76BD9" w:rsidP="0008432E">
      <w:pPr>
        <w:tabs>
          <w:tab w:val="left" w:pos="426"/>
          <w:tab w:val="right" w:leader="dot" w:pos="4678"/>
          <w:tab w:val="left" w:pos="4820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IČO</w:t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ab/>
        <w:t>DIČ</w:t>
      </w:r>
      <w:r w:rsidRPr="00281766">
        <w:rPr>
          <w:rFonts w:ascii="Arial" w:hAnsi="Arial" w:cs="Arial"/>
          <w:sz w:val="20"/>
        </w:rPr>
        <w:tab/>
      </w:r>
    </w:p>
    <w:p w14:paraId="5FDEA6B9" w14:textId="77777777" w:rsidR="0008432E" w:rsidRDefault="00B76BD9" w:rsidP="0008432E">
      <w:pPr>
        <w:tabs>
          <w:tab w:val="left" w:pos="426"/>
          <w:tab w:val="left" w:pos="1843"/>
          <w:tab w:val="right" w:leader="dot" w:pos="10065"/>
        </w:tabs>
        <w:spacing w:after="0" w:line="48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Bankovní spojení</w:t>
      </w:r>
      <w:r w:rsidR="0008432E">
        <w:rPr>
          <w:rFonts w:ascii="Arial" w:hAnsi="Arial" w:cs="Arial"/>
          <w:sz w:val="20"/>
        </w:rPr>
        <w:tab/>
      </w:r>
    </w:p>
    <w:p w14:paraId="7BAEE28B" w14:textId="77777777" w:rsidR="00053F46" w:rsidRDefault="00A556BF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Kontaktní osoba</w:t>
      </w:r>
      <w:r w:rsidR="0008432E">
        <w:rPr>
          <w:rFonts w:ascii="Arial" w:hAnsi="Arial" w:cs="Arial"/>
          <w:sz w:val="20"/>
        </w:rPr>
        <w:tab/>
      </w:r>
      <w:r w:rsidR="0008432E">
        <w:rPr>
          <w:rFonts w:ascii="Arial" w:hAnsi="Arial" w:cs="Arial"/>
          <w:sz w:val="20"/>
        </w:rPr>
        <w:tab/>
      </w:r>
      <w:r w:rsidRPr="00281766">
        <w:rPr>
          <w:rFonts w:ascii="Arial" w:hAnsi="Arial" w:cs="Arial"/>
          <w:sz w:val="20"/>
        </w:rPr>
        <w:t>Telefon</w:t>
      </w:r>
      <w:r w:rsidRPr="00281766">
        <w:rPr>
          <w:rFonts w:ascii="Arial" w:hAnsi="Arial" w:cs="Arial"/>
          <w:sz w:val="20"/>
        </w:rPr>
        <w:tab/>
      </w:r>
    </w:p>
    <w:p w14:paraId="7F35D871" w14:textId="77777777" w:rsidR="00053F46" w:rsidRDefault="00053F46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</w:p>
    <w:p w14:paraId="4FBD6142" w14:textId="77777777" w:rsidR="002962F2" w:rsidRDefault="002962F2" w:rsidP="002962F2">
      <w:pPr>
        <w:tabs>
          <w:tab w:val="left" w:pos="426"/>
          <w:tab w:val="left" w:pos="1843"/>
          <w:tab w:val="right" w:leader="dot" w:pos="5103"/>
          <w:tab w:val="left" w:pos="5245"/>
          <w:tab w:val="right" w:leader="dot" w:pos="10065"/>
        </w:tabs>
        <w:spacing w:after="0" w:line="240" w:lineRule="auto"/>
        <w:ind w:left="425"/>
        <w:rPr>
          <w:rFonts w:ascii="Arial" w:hAnsi="Arial" w:cs="Arial"/>
          <w:sz w:val="20"/>
        </w:rPr>
      </w:pPr>
    </w:p>
    <w:p w14:paraId="2F4904B5" w14:textId="77777777" w:rsidR="00573345" w:rsidRPr="00D874B9" w:rsidRDefault="00573345" w:rsidP="00573345">
      <w:pPr>
        <w:spacing w:after="0" w:line="360" w:lineRule="auto"/>
        <w:ind w:left="426"/>
        <w:rPr>
          <w:rFonts w:ascii="Arial" w:hAnsi="Arial" w:cs="Arial"/>
          <w:b/>
        </w:rPr>
      </w:pPr>
      <w:r w:rsidRPr="00D874B9">
        <w:rPr>
          <w:rFonts w:ascii="Arial" w:hAnsi="Arial" w:cs="Arial"/>
          <w:b/>
        </w:rPr>
        <w:t>Podmínky přijetí do kurzu</w:t>
      </w:r>
    </w:p>
    <w:p w14:paraId="1F466487" w14:textId="77777777" w:rsidR="009B328B" w:rsidRDefault="009B328B" w:rsidP="009B328B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Diplom (maturita) ze střední školy nebo výuční list z technického oboru.</w:t>
      </w:r>
    </w:p>
    <w:p w14:paraId="6A8B6189" w14:textId="77777777" w:rsidR="009B328B" w:rsidRDefault="009B328B" w:rsidP="009B328B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5D623708" w14:textId="1D4A844A" w:rsidR="00573345" w:rsidRPr="00BE1310" w:rsidRDefault="00573345" w:rsidP="009B328B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BE1310">
        <w:rPr>
          <w:rFonts w:ascii="Arial" w:hAnsi="Arial" w:cs="Arial"/>
          <w:b/>
        </w:rPr>
        <w:t>Podmínky smlouvy:</w:t>
      </w:r>
    </w:p>
    <w:p w14:paraId="6CF026B2" w14:textId="49C443E0" w:rsidR="00C47651" w:rsidRPr="00B5471A" w:rsidRDefault="00C47651" w:rsidP="00C47651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 xml:space="preserve">Zaplacení účastnického poplatku bankovním převodem </w:t>
      </w:r>
      <w:r w:rsidRPr="00D874B9">
        <w:rPr>
          <w:rFonts w:ascii="Arial" w:hAnsi="Arial" w:cs="Arial"/>
          <w:b/>
          <w:sz w:val="20"/>
          <w:szCs w:val="20"/>
        </w:rPr>
        <w:t xml:space="preserve">nejpozději </w:t>
      </w:r>
      <w:r w:rsidR="000E1BAF">
        <w:rPr>
          <w:rFonts w:ascii="Arial" w:hAnsi="Arial" w:cs="Arial"/>
          <w:b/>
          <w:sz w:val="20"/>
          <w:szCs w:val="20"/>
        </w:rPr>
        <w:t>14</w:t>
      </w:r>
      <w:r w:rsidR="000E4573">
        <w:rPr>
          <w:rFonts w:ascii="Arial" w:hAnsi="Arial" w:cs="Arial"/>
          <w:b/>
          <w:sz w:val="20"/>
          <w:szCs w:val="20"/>
        </w:rPr>
        <w:t>.</w:t>
      </w:r>
      <w:r w:rsidR="000E1BA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 202</w:t>
      </w:r>
      <w:r w:rsidR="000E1BA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74B9">
        <w:rPr>
          <w:rFonts w:ascii="Arial" w:hAnsi="Arial" w:cs="Arial"/>
          <w:sz w:val="20"/>
          <w:szCs w:val="20"/>
        </w:rPr>
        <w:t xml:space="preserve">na účet společnosti </w:t>
      </w:r>
      <w:r>
        <w:rPr>
          <w:rFonts w:ascii="Arial" w:hAnsi="Arial" w:cs="Arial"/>
          <w:sz w:val="20"/>
          <w:szCs w:val="20"/>
        </w:rPr>
        <w:br/>
      </w:r>
      <w:r w:rsidRPr="00D874B9">
        <w:rPr>
          <w:rFonts w:ascii="Arial" w:hAnsi="Arial" w:cs="Arial"/>
          <w:sz w:val="20"/>
          <w:szCs w:val="20"/>
        </w:rPr>
        <w:t>ŠKOLA WELDING s. r. o.</w:t>
      </w:r>
      <w:r>
        <w:rPr>
          <w:rFonts w:ascii="Arial" w:hAnsi="Arial" w:cs="Arial"/>
          <w:sz w:val="20"/>
          <w:szCs w:val="20"/>
        </w:rPr>
        <w:t xml:space="preserve">, </w:t>
      </w:r>
      <w:r w:rsidR="00B5471A" w:rsidRPr="004304B9">
        <w:rPr>
          <w:rFonts w:ascii="Arial" w:hAnsi="Arial" w:cs="Arial"/>
          <w:b/>
          <w:bCs/>
          <w:sz w:val="20"/>
          <w:szCs w:val="20"/>
          <w:u w:val="single"/>
        </w:rPr>
        <w:t xml:space="preserve">pošlete přihlášku </w:t>
      </w:r>
      <w:r w:rsidRPr="004304B9">
        <w:rPr>
          <w:rFonts w:ascii="Arial" w:hAnsi="Arial" w:cs="Arial"/>
          <w:b/>
          <w:bCs/>
          <w:sz w:val="20"/>
          <w:szCs w:val="20"/>
          <w:u w:val="single"/>
        </w:rPr>
        <w:t>zašleme Vám fakturu.</w:t>
      </w:r>
    </w:p>
    <w:p w14:paraId="5409601E" w14:textId="77777777" w:rsidR="00C47651" w:rsidRPr="00281766" w:rsidRDefault="00C47651" w:rsidP="00C47651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souhlasí se zpracováním uvedených osobních údajů pro potřeby ATB.</w:t>
      </w:r>
    </w:p>
    <w:p w14:paraId="06B936A5" w14:textId="77777777" w:rsidR="00C47651" w:rsidRPr="00281766" w:rsidRDefault="00C47651" w:rsidP="00C47651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Přihlašující akceptuje nabídku dodavatele a závazně se objednává na uvedený kurz.</w:t>
      </w:r>
    </w:p>
    <w:p w14:paraId="0A71FFF5" w14:textId="77777777" w:rsidR="00C47651" w:rsidRPr="00281766" w:rsidRDefault="00C47651" w:rsidP="00C47651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Cena vzdělá</w:t>
      </w:r>
      <w:r>
        <w:rPr>
          <w:rFonts w:ascii="Arial" w:hAnsi="Arial" w:cs="Arial"/>
          <w:sz w:val="20"/>
        </w:rPr>
        <w:t xml:space="preserve">vací akce je sjednána dohodou </w:t>
      </w:r>
      <w:r w:rsidRPr="00281766">
        <w:rPr>
          <w:rFonts w:ascii="Arial" w:hAnsi="Arial" w:cs="Arial"/>
          <w:sz w:val="20"/>
        </w:rPr>
        <w:t>dle ustanovení §2 odst. 2 zákona o cenách č. 526/ 1990 Sb.</w:t>
      </w:r>
    </w:p>
    <w:p w14:paraId="52750D54" w14:textId="77777777" w:rsidR="00C47651" w:rsidRPr="00281766" w:rsidRDefault="00C47651" w:rsidP="00C47651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 w:cs="Arial"/>
          <w:sz w:val="20"/>
        </w:rPr>
      </w:pPr>
      <w:r w:rsidRPr="00281766">
        <w:rPr>
          <w:rFonts w:ascii="Arial" w:hAnsi="Arial" w:cs="Arial"/>
          <w:sz w:val="20"/>
        </w:rPr>
        <w:t>V ceně jsou zahrnuty náklady spojené s přípravou a realizac</w:t>
      </w:r>
      <w:r>
        <w:rPr>
          <w:rFonts w:ascii="Arial" w:hAnsi="Arial" w:cs="Arial"/>
          <w:sz w:val="20"/>
        </w:rPr>
        <w:t>í</w:t>
      </w:r>
      <w:r w:rsidRPr="00281766">
        <w:rPr>
          <w:rFonts w:ascii="Arial" w:hAnsi="Arial" w:cs="Arial"/>
          <w:sz w:val="20"/>
        </w:rPr>
        <w:t xml:space="preserve"> akce</w:t>
      </w:r>
      <w:r>
        <w:rPr>
          <w:rFonts w:ascii="Arial" w:hAnsi="Arial" w:cs="Arial"/>
          <w:sz w:val="20"/>
        </w:rPr>
        <w:t xml:space="preserve"> včetně zkoušky vizuální kontrola</w:t>
      </w:r>
    </w:p>
    <w:p w14:paraId="6F8D399D" w14:textId="77777777" w:rsidR="00C47651" w:rsidRDefault="00C47651" w:rsidP="00C4765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7E81DAB" w14:textId="77777777" w:rsidR="00C47651" w:rsidRPr="002B6B74" w:rsidRDefault="00C47651" w:rsidP="00C4765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pokyny</w:t>
      </w:r>
    </w:p>
    <w:p w14:paraId="3EC6F6AC" w14:textId="77777777" w:rsidR="00C47651" w:rsidRPr="002B6B74" w:rsidRDefault="00C47651" w:rsidP="00C47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Přihlášky přijímáme pouze písemně.  </w:t>
      </w:r>
    </w:p>
    <w:p w14:paraId="71F1FE3F" w14:textId="77777777" w:rsidR="00C47651" w:rsidRPr="00154CAB" w:rsidRDefault="00C47651" w:rsidP="00C47651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677EEE">
        <w:rPr>
          <w:rFonts w:ascii="Arial" w:hAnsi="Arial" w:cs="Arial"/>
          <w:sz w:val="20"/>
          <w:szCs w:val="20"/>
        </w:rPr>
        <w:t xml:space="preserve">Přihlášku je možné doručit </w:t>
      </w:r>
      <w:r w:rsidRPr="00677EEE">
        <w:rPr>
          <w:rFonts w:ascii="Arial" w:hAnsi="Arial" w:cs="Arial"/>
          <w:i/>
          <w:sz w:val="20"/>
          <w:szCs w:val="20"/>
          <w:u w:val="single"/>
        </w:rPr>
        <w:t>e-mailem</w:t>
      </w:r>
      <w:r w:rsidRPr="00677EEE">
        <w:rPr>
          <w:rFonts w:ascii="Arial" w:hAnsi="Arial" w:cs="Arial"/>
          <w:sz w:val="20"/>
          <w:szCs w:val="20"/>
        </w:rPr>
        <w:t xml:space="preserve">  </w:t>
      </w:r>
      <w:r w:rsidRPr="00677EEE">
        <w:rPr>
          <w:rFonts w:ascii="Arial" w:hAnsi="Arial" w:cs="Arial"/>
          <w:color w:val="1F497D" w:themeColor="text2"/>
          <w:sz w:val="20"/>
          <w:szCs w:val="20"/>
          <w:u w:val="single"/>
        </w:rPr>
        <w:t>inspekce</w:t>
      </w:r>
      <w:hyperlink r:id="rId9" w:history="1">
        <w:r w:rsidRPr="00677EEE">
          <w:rPr>
            <w:rStyle w:val="Hypertextovodkaz"/>
            <w:rFonts w:ascii="Arial" w:hAnsi="Arial" w:cs="Arial"/>
            <w:color w:val="1F497D" w:themeColor="text2"/>
            <w:sz w:val="20"/>
            <w:szCs w:val="20"/>
          </w:rPr>
          <w:t>@skola-welding.cz</w:t>
        </w:r>
      </w:hyperlink>
      <w:r w:rsidRPr="00677EEE">
        <w:rPr>
          <w:rFonts w:ascii="Arial" w:hAnsi="Arial" w:cs="Arial"/>
          <w:sz w:val="20"/>
          <w:szCs w:val="20"/>
        </w:rPr>
        <w:t xml:space="preserve"> nebo </w:t>
      </w:r>
      <w:r w:rsidRPr="00677EEE">
        <w:rPr>
          <w:rFonts w:ascii="Arial" w:hAnsi="Arial" w:cs="Arial"/>
          <w:i/>
          <w:sz w:val="20"/>
          <w:szCs w:val="20"/>
          <w:u w:val="single"/>
        </w:rPr>
        <w:t>poštou</w:t>
      </w:r>
      <w:r w:rsidRPr="00677EEE">
        <w:rPr>
          <w:rFonts w:ascii="Arial" w:hAnsi="Arial" w:cs="Arial"/>
          <w:sz w:val="20"/>
          <w:szCs w:val="20"/>
        </w:rPr>
        <w:t xml:space="preserve"> na adresu</w:t>
      </w:r>
      <w:r w:rsidRPr="00677E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677EEE">
        <w:rPr>
          <w:rFonts w:ascii="Arial" w:hAnsi="Arial" w:cs="Arial"/>
          <w:sz w:val="20"/>
          <w:szCs w:val="20"/>
        </w:rPr>
        <w:t xml:space="preserve">ŠKOLA WELDING s. r. o., </w:t>
      </w:r>
      <w:r w:rsidRPr="00154CAB">
        <w:rPr>
          <w:rFonts w:ascii="Arial" w:hAnsi="Arial" w:cs="Arial"/>
          <w:sz w:val="20"/>
          <w:szCs w:val="20"/>
        </w:rPr>
        <w:t>sídlo v areálu COMTES FHT  a.s.</w:t>
      </w:r>
    </w:p>
    <w:p w14:paraId="6BB3A7F4" w14:textId="77777777" w:rsidR="00C47651" w:rsidRPr="00154CAB" w:rsidRDefault="00C47651" w:rsidP="00C47651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Průmyslová 995</w:t>
      </w:r>
    </w:p>
    <w:p w14:paraId="663F1939" w14:textId="77777777" w:rsidR="00C47651" w:rsidRPr="00154CAB" w:rsidRDefault="00C47651" w:rsidP="00C47651">
      <w:pPr>
        <w:pStyle w:val="Prosttext"/>
        <w:rPr>
          <w:rFonts w:ascii="Arial" w:hAnsi="Arial" w:cs="Arial"/>
          <w:sz w:val="20"/>
          <w:szCs w:val="20"/>
        </w:rPr>
      </w:pPr>
      <w:r w:rsidRPr="00154CAB">
        <w:rPr>
          <w:rFonts w:ascii="Arial" w:hAnsi="Arial" w:cs="Arial"/>
          <w:sz w:val="20"/>
          <w:szCs w:val="20"/>
        </w:rPr>
        <w:tab/>
        <w:t>334 41 Dobřany</w:t>
      </w:r>
    </w:p>
    <w:p w14:paraId="1DB79AF7" w14:textId="77777777" w:rsidR="00C47651" w:rsidRPr="00677EEE" w:rsidRDefault="00C47651" w:rsidP="00C47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EEE">
        <w:rPr>
          <w:rFonts w:ascii="Arial" w:hAnsi="Arial" w:cs="Arial"/>
          <w:sz w:val="20"/>
          <w:szCs w:val="20"/>
        </w:rPr>
        <w:t>Termín podání přihlášky je nejpozději 10 dní před konáním akce. V případě přihlášení v kratším termínu je třeba konzultace s manažerem akce.</w:t>
      </w:r>
    </w:p>
    <w:p w14:paraId="27C0C7DB" w14:textId="77777777" w:rsidR="00C47651" w:rsidRPr="002B6B74" w:rsidRDefault="00C47651" w:rsidP="00C4765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Zaslané přihlášky jsou závazné! Přijetí přihlášky potvrzujeme jen na základě vyslovené žádosti.</w:t>
      </w:r>
    </w:p>
    <w:p w14:paraId="29BFD308" w14:textId="77777777" w:rsidR="00C47651" w:rsidRDefault="00C47651" w:rsidP="00C4765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0FB5C5" w14:textId="77777777" w:rsidR="00C47651" w:rsidRPr="002B6B74" w:rsidRDefault="00C47651" w:rsidP="00C47651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Úhrada a vyúčtování</w:t>
      </w:r>
    </w:p>
    <w:p w14:paraId="58BD1491" w14:textId="77777777" w:rsidR="00C47651" w:rsidRPr="002B6B74" w:rsidRDefault="00C47651" w:rsidP="00C4765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Každý účastník je povinen před zahájením kurzu provést řádně úhradu kurzovného bankovním převodem na účet </w:t>
      </w:r>
      <w:r>
        <w:rPr>
          <w:rFonts w:ascii="Arial" w:hAnsi="Arial" w:cs="Arial"/>
          <w:sz w:val="20"/>
          <w:szCs w:val="20"/>
        </w:rPr>
        <w:t>73706311/0100</w:t>
      </w:r>
      <w:r w:rsidRPr="001E6349">
        <w:rPr>
          <w:rFonts w:ascii="Arial" w:hAnsi="Arial" w:cs="Arial"/>
          <w:sz w:val="20"/>
          <w:szCs w:val="20"/>
        </w:rPr>
        <w:t xml:space="preserve">, </w:t>
      </w:r>
      <w:r w:rsidRPr="002B6B74">
        <w:rPr>
          <w:rFonts w:ascii="Arial" w:hAnsi="Arial" w:cs="Arial"/>
          <w:sz w:val="20"/>
          <w:szCs w:val="20"/>
        </w:rPr>
        <w:t xml:space="preserve">pod variabilním symbolem uvedeným v odstavci „Podmínky smlouvy“. </w:t>
      </w:r>
      <w:r>
        <w:rPr>
          <w:rFonts w:ascii="Arial" w:hAnsi="Arial" w:cs="Arial"/>
          <w:sz w:val="20"/>
          <w:szCs w:val="20"/>
        </w:rPr>
        <w:br/>
      </w:r>
      <w:r w:rsidRPr="002B6B74">
        <w:rPr>
          <w:rFonts w:ascii="Arial" w:hAnsi="Arial" w:cs="Arial"/>
          <w:sz w:val="20"/>
          <w:szCs w:val="20"/>
        </w:rPr>
        <w:t xml:space="preserve">Ve výjimečných případech je možné uhradit </w:t>
      </w:r>
      <w:r>
        <w:rPr>
          <w:rFonts w:ascii="Arial" w:hAnsi="Arial" w:cs="Arial"/>
          <w:sz w:val="20"/>
          <w:szCs w:val="20"/>
        </w:rPr>
        <w:t xml:space="preserve">poplatek </w:t>
      </w:r>
      <w:r w:rsidRPr="002B6B74">
        <w:rPr>
          <w:rFonts w:ascii="Arial" w:hAnsi="Arial" w:cs="Arial"/>
          <w:sz w:val="20"/>
          <w:szCs w:val="20"/>
        </w:rPr>
        <w:t xml:space="preserve">na místě v hotovosti v den zahájení kurzu (nutná osobní domluva). </w:t>
      </w:r>
      <w:r>
        <w:rPr>
          <w:rFonts w:ascii="Arial" w:hAnsi="Arial" w:cs="Arial"/>
          <w:sz w:val="20"/>
          <w:szCs w:val="20"/>
        </w:rPr>
        <w:t>Faktura Vám bude zaslána po obdržení Vaší přihlášky.</w:t>
      </w:r>
    </w:p>
    <w:p w14:paraId="68CADBE2" w14:textId="77777777" w:rsidR="00C47651" w:rsidRPr="002B6B74" w:rsidRDefault="00C47651" w:rsidP="00C4765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Daňový doklad o uskutečněné platbě obdrží klient poštou v zákonném termínu.</w:t>
      </w:r>
    </w:p>
    <w:p w14:paraId="49626BCE" w14:textId="77777777" w:rsidR="00C47651" w:rsidRDefault="00C47651" w:rsidP="00C4765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764075" w14:textId="77777777" w:rsidR="00573345" w:rsidRPr="002B6B74" w:rsidRDefault="00573345" w:rsidP="00573345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Storno podmínky:</w:t>
      </w:r>
    </w:p>
    <w:p w14:paraId="0D9379A9" w14:textId="77777777" w:rsidR="00573345" w:rsidRPr="002B6B74" w:rsidRDefault="00573345" w:rsidP="0057334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>Veškeré změny přijímáme pouze písemně.</w:t>
      </w:r>
    </w:p>
    <w:p w14:paraId="6DAF01DD" w14:textId="77777777" w:rsidR="00573345" w:rsidRPr="002B6B74" w:rsidRDefault="00573345" w:rsidP="0057334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Při neúčasti přihlášeného vložné nevracíme. Na akci je možné vyslat náhradníka, příp. domluvit náhradní termín. </w:t>
      </w:r>
    </w:p>
    <w:p w14:paraId="6DE77857" w14:textId="77777777" w:rsidR="00573345" w:rsidRPr="002B6B74" w:rsidRDefault="00573345" w:rsidP="0057334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6B74">
        <w:rPr>
          <w:rFonts w:ascii="Arial" w:hAnsi="Arial" w:cs="Arial"/>
          <w:sz w:val="20"/>
          <w:szCs w:val="20"/>
        </w:rPr>
        <w:t xml:space="preserve">Storno přijímáme pouze písemně. Bezplatné storno je možné do </w:t>
      </w:r>
      <w:r>
        <w:rPr>
          <w:rFonts w:ascii="Arial" w:hAnsi="Arial" w:cs="Arial"/>
          <w:sz w:val="20"/>
          <w:szCs w:val="20"/>
        </w:rPr>
        <w:t>30</w:t>
      </w:r>
      <w:r w:rsidRPr="002B6B74">
        <w:rPr>
          <w:rFonts w:ascii="Arial" w:hAnsi="Arial" w:cs="Arial"/>
          <w:sz w:val="20"/>
          <w:szCs w:val="20"/>
        </w:rPr>
        <w:t xml:space="preserve">dnů před zahájením akce. V případě storna do 3pracovních dnů před zahájením akce účtujeme poplatek ve výši </w:t>
      </w:r>
      <w:proofErr w:type="gramStart"/>
      <w:r>
        <w:rPr>
          <w:rFonts w:ascii="Arial" w:hAnsi="Arial" w:cs="Arial"/>
          <w:sz w:val="20"/>
          <w:szCs w:val="20"/>
        </w:rPr>
        <w:t>8</w:t>
      </w:r>
      <w:r w:rsidRPr="002B6B74">
        <w:rPr>
          <w:rFonts w:ascii="Arial" w:hAnsi="Arial" w:cs="Arial"/>
          <w:sz w:val="20"/>
          <w:szCs w:val="20"/>
        </w:rPr>
        <w:t>0%</w:t>
      </w:r>
      <w:proofErr w:type="gramEnd"/>
      <w:r w:rsidRPr="002B6B74">
        <w:rPr>
          <w:rFonts w:ascii="Arial" w:hAnsi="Arial" w:cs="Arial"/>
          <w:sz w:val="20"/>
          <w:szCs w:val="20"/>
        </w:rPr>
        <w:t xml:space="preserve"> z ceny vložného.</w:t>
      </w:r>
    </w:p>
    <w:p w14:paraId="64008196" w14:textId="77777777" w:rsidR="00573345" w:rsidRPr="002B6B74" w:rsidRDefault="00573345" w:rsidP="00573345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2B6B74">
        <w:rPr>
          <w:rFonts w:ascii="Arial" w:hAnsi="Arial" w:cs="Arial"/>
          <w:b/>
          <w:sz w:val="20"/>
          <w:szCs w:val="20"/>
        </w:rPr>
        <w:t>Organizační změny</w:t>
      </w:r>
    </w:p>
    <w:p w14:paraId="02784B8F" w14:textId="77777777" w:rsidR="00573345" w:rsidRPr="002B6B74" w:rsidRDefault="00573345" w:rsidP="00573345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>Při neuskutečnění akce ve sjednaném termínu z důvodů, které nemohl pořadatel předvídat, bude řádně přihlášeným účastníkům nabídnut jiný termín.</w:t>
      </w:r>
    </w:p>
    <w:p w14:paraId="5BF76E49" w14:textId="77777777" w:rsidR="00573345" w:rsidRDefault="00573345" w:rsidP="00573345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</w:rPr>
      </w:pPr>
      <w:r w:rsidRPr="002B6B74">
        <w:rPr>
          <w:rFonts w:ascii="Arial" w:hAnsi="Arial" w:cs="Arial"/>
          <w:sz w:val="20"/>
        </w:rPr>
        <w:t>Veškeré změny budou poskytnuty na vědomí včas, buď</w:t>
      </w:r>
      <w:r>
        <w:rPr>
          <w:rFonts w:ascii="Arial" w:hAnsi="Arial" w:cs="Arial"/>
          <w:sz w:val="20"/>
        </w:rPr>
        <w:t>to</w:t>
      </w:r>
      <w:r w:rsidRPr="002B6B74">
        <w:rPr>
          <w:rFonts w:ascii="Arial" w:hAnsi="Arial" w:cs="Arial"/>
          <w:sz w:val="20"/>
        </w:rPr>
        <w:t xml:space="preserve"> písemně nebo telefonicky.</w:t>
      </w:r>
    </w:p>
    <w:p w14:paraId="3E4ECF59" w14:textId="77777777" w:rsidR="00573345" w:rsidRDefault="00573345" w:rsidP="0057334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075583B" w14:textId="77777777" w:rsidR="00573345" w:rsidRPr="00D874B9" w:rsidRDefault="00573345" w:rsidP="00573345">
      <w:pPr>
        <w:tabs>
          <w:tab w:val="left" w:pos="284"/>
          <w:tab w:val="right" w:leader="dot" w:pos="3119"/>
          <w:tab w:val="left" w:pos="3261"/>
          <w:tab w:val="right" w:leader="dot" w:pos="4962"/>
        </w:tabs>
        <w:spacing w:after="0" w:line="360" w:lineRule="auto"/>
        <w:ind w:firstLine="426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>V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  <w:t>dne</w:t>
      </w: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60C6B389" w14:textId="77777777" w:rsidR="00573345" w:rsidRPr="00D874B9" w:rsidRDefault="00573345" w:rsidP="00573345">
      <w:pPr>
        <w:tabs>
          <w:tab w:val="left" w:pos="5103"/>
          <w:tab w:val="right" w:leader="dot" w:pos="104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</w:r>
      <w:r w:rsidRPr="00D874B9">
        <w:rPr>
          <w:rFonts w:ascii="Arial" w:hAnsi="Arial" w:cs="Arial"/>
          <w:sz w:val="20"/>
          <w:szCs w:val="20"/>
        </w:rPr>
        <w:tab/>
      </w:r>
    </w:p>
    <w:p w14:paraId="41E28262" w14:textId="77777777" w:rsidR="00344290" w:rsidRPr="00D874B9" w:rsidRDefault="00573345" w:rsidP="00E65175">
      <w:pPr>
        <w:tabs>
          <w:tab w:val="left" w:pos="4536"/>
          <w:tab w:val="center" w:pos="680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874B9">
        <w:rPr>
          <w:rFonts w:ascii="Arial" w:hAnsi="Arial" w:cs="Arial"/>
          <w:sz w:val="20"/>
          <w:szCs w:val="20"/>
        </w:rPr>
        <w:tab/>
        <w:t>razítko a podpis</w:t>
      </w:r>
    </w:p>
    <w:sectPr w:rsidR="00344290" w:rsidRPr="00D874B9" w:rsidSect="00163922">
      <w:footerReference w:type="default" r:id="rId10"/>
      <w:footnotePr>
        <w:pos w:val="beneathText"/>
      </w:footnotePr>
      <w:pgSz w:w="11905" w:h="16837"/>
      <w:pgMar w:top="720" w:right="720" w:bottom="993" w:left="720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C74CC" w14:textId="77777777" w:rsidR="00E9748F" w:rsidRDefault="00E9748F">
      <w:pPr>
        <w:spacing w:after="0" w:line="240" w:lineRule="auto"/>
      </w:pPr>
      <w:r>
        <w:separator/>
      </w:r>
    </w:p>
  </w:endnote>
  <w:endnote w:type="continuationSeparator" w:id="0">
    <w:p w14:paraId="0D69E277" w14:textId="77777777" w:rsidR="00E9748F" w:rsidRDefault="00E9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0E1A" w14:textId="2A10FDA3" w:rsidR="00F05AB6" w:rsidRPr="00281766" w:rsidRDefault="00C54DD9" w:rsidP="00BE1310">
    <w:pPr>
      <w:pStyle w:val="Zpat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F8BC3D0" wp14:editId="64BFB85F">
              <wp:simplePos x="0" y="0"/>
              <wp:positionH relativeFrom="column">
                <wp:posOffset>0</wp:posOffset>
              </wp:positionH>
              <wp:positionV relativeFrom="paragraph">
                <wp:posOffset>-1906</wp:posOffset>
              </wp:positionV>
              <wp:extent cx="66421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4E3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15pt;width:52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"/>
          </w:pict>
        </mc:Fallback>
      </mc:AlternateContent>
    </w:r>
    <w:r w:rsidR="00F05AB6" w:rsidRPr="00281766">
      <w:rPr>
        <w:rFonts w:ascii="Arial" w:hAnsi="Arial"/>
        <w:sz w:val="20"/>
      </w:rPr>
      <w:t>Výuková, zkušební a certifikační organizace v oblasti svařování</w:t>
    </w:r>
  </w:p>
  <w:p w14:paraId="3555B9DD" w14:textId="77777777" w:rsidR="00F05AB6" w:rsidRPr="00281766" w:rsidRDefault="00F05AB6" w:rsidP="00BE1310">
    <w:pPr>
      <w:pStyle w:val="Zpat"/>
      <w:jc w:val="center"/>
      <w:rPr>
        <w:rFonts w:ascii="Arial" w:hAnsi="Arial"/>
        <w:sz w:val="20"/>
      </w:rPr>
    </w:pPr>
    <w:r w:rsidRPr="00281766">
      <w:rPr>
        <w:rFonts w:ascii="Arial" w:hAnsi="Arial"/>
        <w:sz w:val="20"/>
      </w:rPr>
      <w:t>www.</w:t>
    </w:r>
    <w:r w:rsidR="009729FA">
      <w:rPr>
        <w:rFonts w:ascii="Arial" w:hAnsi="Arial"/>
        <w:sz w:val="20"/>
      </w:rPr>
      <w:t>skola-welding.cz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BC7F" w14:textId="77777777" w:rsidR="00E9748F" w:rsidRDefault="00E9748F">
      <w:pPr>
        <w:spacing w:after="0" w:line="240" w:lineRule="auto"/>
      </w:pPr>
      <w:r>
        <w:separator/>
      </w:r>
    </w:p>
  </w:footnote>
  <w:footnote w:type="continuationSeparator" w:id="0">
    <w:p w14:paraId="262FF68F" w14:textId="77777777" w:rsidR="00E9748F" w:rsidRDefault="00E9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336968"/>
    <w:multiLevelType w:val="hybridMultilevel"/>
    <w:tmpl w:val="CF24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DFC1E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9E"/>
    <w:multiLevelType w:val="hybridMultilevel"/>
    <w:tmpl w:val="F6023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C536F"/>
    <w:multiLevelType w:val="hybridMultilevel"/>
    <w:tmpl w:val="18280D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43D7E"/>
    <w:multiLevelType w:val="hybridMultilevel"/>
    <w:tmpl w:val="56EC22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5A3E9A"/>
    <w:multiLevelType w:val="hybridMultilevel"/>
    <w:tmpl w:val="AA7A73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C702B"/>
    <w:multiLevelType w:val="hybridMultilevel"/>
    <w:tmpl w:val="035AD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D1964"/>
    <w:multiLevelType w:val="hybridMultilevel"/>
    <w:tmpl w:val="B3148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0269">
    <w:abstractNumId w:val="0"/>
  </w:num>
  <w:num w:numId="2" w16cid:durableId="1499425481">
    <w:abstractNumId w:val="1"/>
  </w:num>
  <w:num w:numId="3" w16cid:durableId="1809736699">
    <w:abstractNumId w:val="2"/>
  </w:num>
  <w:num w:numId="4" w16cid:durableId="176816339">
    <w:abstractNumId w:val="5"/>
  </w:num>
  <w:num w:numId="5" w16cid:durableId="1664625224">
    <w:abstractNumId w:val="8"/>
  </w:num>
  <w:num w:numId="6" w16cid:durableId="490172798">
    <w:abstractNumId w:val="7"/>
  </w:num>
  <w:num w:numId="7" w16cid:durableId="738676274">
    <w:abstractNumId w:val="6"/>
  </w:num>
  <w:num w:numId="8" w16cid:durableId="887103910">
    <w:abstractNumId w:val="4"/>
  </w:num>
  <w:num w:numId="9" w16cid:durableId="197270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B"/>
    <w:rsid w:val="000078F4"/>
    <w:rsid w:val="000366B8"/>
    <w:rsid w:val="00053F46"/>
    <w:rsid w:val="00064E8F"/>
    <w:rsid w:val="0008432E"/>
    <w:rsid w:val="000A45A6"/>
    <w:rsid w:val="000A68DA"/>
    <w:rsid w:val="000C067E"/>
    <w:rsid w:val="000D3BE3"/>
    <w:rsid w:val="000D7C28"/>
    <w:rsid w:val="000E1BAF"/>
    <w:rsid w:val="000E4573"/>
    <w:rsid w:val="00124DB7"/>
    <w:rsid w:val="00126E73"/>
    <w:rsid w:val="00134E40"/>
    <w:rsid w:val="00135703"/>
    <w:rsid w:val="00163922"/>
    <w:rsid w:val="001646F9"/>
    <w:rsid w:val="00192120"/>
    <w:rsid w:val="001D4962"/>
    <w:rsid w:val="0020437C"/>
    <w:rsid w:val="00217033"/>
    <w:rsid w:val="00273280"/>
    <w:rsid w:val="00281766"/>
    <w:rsid w:val="00283CC6"/>
    <w:rsid w:val="00291034"/>
    <w:rsid w:val="00294D06"/>
    <w:rsid w:val="002962F2"/>
    <w:rsid w:val="002A4433"/>
    <w:rsid w:val="002C6F31"/>
    <w:rsid w:val="002D2A08"/>
    <w:rsid w:val="002F3A7D"/>
    <w:rsid w:val="00327379"/>
    <w:rsid w:val="00344290"/>
    <w:rsid w:val="003457A2"/>
    <w:rsid w:val="00353D11"/>
    <w:rsid w:val="0039116C"/>
    <w:rsid w:val="003A3263"/>
    <w:rsid w:val="003A5249"/>
    <w:rsid w:val="003C0F1C"/>
    <w:rsid w:val="003C5769"/>
    <w:rsid w:val="003D4ECA"/>
    <w:rsid w:val="003F34A9"/>
    <w:rsid w:val="00415DCD"/>
    <w:rsid w:val="00416411"/>
    <w:rsid w:val="0042094D"/>
    <w:rsid w:val="004304B9"/>
    <w:rsid w:val="004533F1"/>
    <w:rsid w:val="00465EE2"/>
    <w:rsid w:val="0048627F"/>
    <w:rsid w:val="004906C4"/>
    <w:rsid w:val="004C74E4"/>
    <w:rsid w:val="004D1645"/>
    <w:rsid w:val="004E7B27"/>
    <w:rsid w:val="00504B10"/>
    <w:rsid w:val="0052088B"/>
    <w:rsid w:val="00522A00"/>
    <w:rsid w:val="00527D01"/>
    <w:rsid w:val="00531ECE"/>
    <w:rsid w:val="00537E56"/>
    <w:rsid w:val="00545B55"/>
    <w:rsid w:val="005648F3"/>
    <w:rsid w:val="00573345"/>
    <w:rsid w:val="00573ADF"/>
    <w:rsid w:val="005830F1"/>
    <w:rsid w:val="005C2E83"/>
    <w:rsid w:val="005D423F"/>
    <w:rsid w:val="00615DCA"/>
    <w:rsid w:val="00662516"/>
    <w:rsid w:val="006926B8"/>
    <w:rsid w:val="006C1D9D"/>
    <w:rsid w:val="006D204F"/>
    <w:rsid w:val="007142A1"/>
    <w:rsid w:val="007433D0"/>
    <w:rsid w:val="007671CA"/>
    <w:rsid w:val="00770319"/>
    <w:rsid w:val="007732E5"/>
    <w:rsid w:val="00782CB7"/>
    <w:rsid w:val="007874A8"/>
    <w:rsid w:val="007C6028"/>
    <w:rsid w:val="007D12DE"/>
    <w:rsid w:val="007E16A9"/>
    <w:rsid w:val="007F54DB"/>
    <w:rsid w:val="008034AD"/>
    <w:rsid w:val="00806533"/>
    <w:rsid w:val="008128B5"/>
    <w:rsid w:val="00815C83"/>
    <w:rsid w:val="00845539"/>
    <w:rsid w:val="00867214"/>
    <w:rsid w:val="00883F59"/>
    <w:rsid w:val="00896454"/>
    <w:rsid w:val="009024C6"/>
    <w:rsid w:val="009314A0"/>
    <w:rsid w:val="0094400B"/>
    <w:rsid w:val="00950B82"/>
    <w:rsid w:val="00966B4E"/>
    <w:rsid w:val="00970FAB"/>
    <w:rsid w:val="009729FA"/>
    <w:rsid w:val="009A0D46"/>
    <w:rsid w:val="009A54FB"/>
    <w:rsid w:val="009B328B"/>
    <w:rsid w:val="009F4682"/>
    <w:rsid w:val="00A03218"/>
    <w:rsid w:val="00A05693"/>
    <w:rsid w:val="00A50B9C"/>
    <w:rsid w:val="00A556BF"/>
    <w:rsid w:val="00A63166"/>
    <w:rsid w:val="00A65D4B"/>
    <w:rsid w:val="00A80125"/>
    <w:rsid w:val="00AA69E0"/>
    <w:rsid w:val="00AB396B"/>
    <w:rsid w:val="00AC31D0"/>
    <w:rsid w:val="00AC53E7"/>
    <w:rsid w:val="00B06AD0"/>
    <w:rsid w:val="00B10C12"/>
    <w:rsid w:val="00B20C56"/>
    <w:rsid w:val="00B5471A"/>
    <w:rsid w:val="00B57B84"/>
    <w:rsid w:val="00B6768D"/>
    <w:rsid w:val="00B76BD9"/>
    <w:rsid w:val="00B77BA2"/>
    <w:rsid w:val="00B80787"/>
    <w:rsid w:val="00BB0737"/>
    <w:rsid w:val="00BB4462"/>
    <w:rsid w:val="00BD0FEE"/>
    <w:rsid w:val="00BE1310"/>
    <w:rsid w:val="00BF5CDB"/>
    <w:rsid w:val="00C137B1"/>
    <w:rsid w:val="00C47651"/>
    <w:rsid w:val="00C54DD9"/>
    <w:rsid w:val="00C624B3"/>
    <w:rsid w:val="00C72325"/>
    <w:rsid w:val="00C7439F"/>
    <w:rsid w:val="00C7619C"/>
    <w:rsid w:val="00C76770"/>
    <w:rsid w:val="00C80593"/>
    <w:rsid w:val="00C80C29"/>
    <w:rsid w:val="00C82F95"/>
    <w:rsid w:val="00CA6BC0"/>
    <w:rsid w:val="00CB6DE5"/>
    <w:rsid w:val="00CB7EE1"/>
    <w:rsid w:val="00CC64C8"/>
    <w:rsid w:val="00CD5AF3"/>
    <w:rsid w:val="00CF0F83"/>
    <w:rsid w:val="00CF1571"/>
    <w:rsid w:val="00D006E0"/>
    <w:rsid w:val="00D038F5"/>
    <w:rsid w:val="00D24851"/>
    <w:rsid w:val="00D62D5E"/>
    <w:rsid w:val="00D81E20"/>
    <w:rsid w:val="00D874B9"/>
    <w:rsid w:val="00D9138D"/>
    <w:rsid w:val="00DD745F"/>
    <w:rsid w:val="00E019E1"/>
    <w:rsid w:val="00E05E4B"/>
    <w:rsid w:val="00E228B8"/>
    <w:rsid w:val="00E27A5A"/>
    <w:rsid w:val="00E34024"/>
    <w:rsid w:val="00E557F4"/>
    <w:rsid w:val="00E65175"/>
    <w:rsid w:val="00E67AEB"/>
    <w:rsid w:val="00E82B19"/>
    <w:rsid w:val="00E9748F"/>
    <w:rsid w:val="00EB14BC"/>
    <w:rsid w:val="00EB211D"/>
    <w:rsid w:val="00EC704F"/>
    <w:rsid w:val="00EE1F63"/>
    <w:rsid w:val="00F05AB6"/>
    <w:rsid w:val="00F23B9C"/>
    <w:rsid w:val="00F2728B"/>
    <w:rsid w:val="00F4209E"/>
    <w:rsid w:val="00F81D67"/>
    <w:rsid w:val="00FA15A7"/>
    <w:rsid w:val="00FB30E4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1DA5"/>
  <w15:docId w15:val="{6F4F5934-CA4C-47A5-9E6B-D835780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26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A3263"/>
    <w:rPr>
      <w:rFonts w:ascii="Symbol" w:eastAsia="Calibri" w:hAnsi="Symbol" w:cs="Arial"/>
    </w:rPr>
  </w:style>
  <w:style w:type="character" w:customStyle="1" w:styleId="WW8Num1z1">
    <w:name w:val="WW8Num1z1"/>
    <w:rsid w:val="003A3263"/>
    <w:rPr>
      <w:rFonts w:ascii="Courier New" w:hAnsi="Courier New" w:cs="Courier New"/>
    </w:rPr>
  </w:style>
  <w:style w:type="character" w:customStyle="1" w:styleId="WW8Num1z2">
    <w:name w:val="WW8Num1z2"/>
    <w:rsid w:val="003A3263"/>
    <w:rPr>
      <w:rFonts w:ascii="Wingdings" w:hAnsi="Wingdings"/>
    </w:rPr>
  </w:style>
  <w:style w:type="character" w:customStyle="1" w:styleId="WW8Num1z3">
    <w:name w:val="WW8Num1z3"/>
    <w:rsid w:val="003A3263"/>
    <w:rPr>
      <w:rFonts w:ascii="Symbol" w:hAnsi="Symbol"/>
    </w:rPr>
  </w:style>
  <w:style w:type="character" w:customStyle="1" w:styleId="WW8Num2z0">
    <w:name w:val="WW8Num2z0"/>
    <w:rsid w:val="003A3263"/>
    <w:rPr>
      <w:rFonts w:ascii="Arial" w:eastAsia="Calibri" w:hAnsi="Arial" w:cs="Arial"/>
    </w:rPr>
  </w:style>
  <w:style w:type="character" w:customStyle="1" w:styleId="WW8Num2z1">
    <w:name w:val="WW8Num2z1"/>
    <w:rsid w:val="003A3263"/>
    <w:rPr>
      <w:rFonts w:ascii="Courier New" w:hAnsi="Courier New" w:cs="Courier New"/>
    </w:rPr>
  </w:style>
  <w:style w:type="character" w:customStyle="1" w:styleId="WW8Num2z2">
    <w:name w:val="WW8Num2z2"/>
    <w:rsid w:val="003A3263"/>
    <w:rPr>
      <w:rFonts w:ascii="Wingdings" w:hAnsi="Wingdings"/>
    </w:rPr>
  </w:style>
  <w:style w:type="character" w:customStyle="1" w:styleId="WW8Num2z3">
    <w:name w:val="WW8Num2z3"/>
    <w:rsid w:val="003A3263"/>
    <w:rPr>
      <w:rFonts w:ascii="Symbol" w:hAnsi="Symbol"/>
    </w:rPr>
  </w:style>
  <w:style w:type="character" w:customStyle="1" w:styleId="WW8Num3z0">
    <w:name w:val="WW8Num3z0"/>
    <w:rsid w:val="003A3263"/>
    <w:rPr>
      <w:rFonts w:ascii="Symbol" w:eastAsia="Calibri" w:hAnsi="Symbol" w:cs="Arial"/>
    </w:rPr>
  </w:style>
  <w:style w:type="character" w:customStyle="1" w:styleId="WW8Num3z1">
    <w:name w:val="WW8Num3z1"/>
    <w:rsid w:val="003A3263"/>
    <w:rPr>
      <w:rFonts w:ascii="Courier New" w:hAnsi="Courier New" w:cs="Courier New"/>
    </w:rPr>
  </w:style>
  <w:style w:type="character" w:customStyle="1" w:styleId="WW8Num3z2">
    <w:name w:val="WW8Num3z2"/>
    <w:rsid w:val="003A3263"/>
    <w:rPr>
      <w:rFonts w:ascii="Wingdings" w:hAnsi="Wingdings"/>
    </w:rPr>
  </w:style>
  <w:style w:type="character" w:customStyle="1" w:styleId="WW8Num3z3">
    <w:name w:val="WW8Num3z3"/>
    <w:rsid w:val="003A3263"/>
    <w:rPr>
      <w:rFonts w:ascii="Symbol" w:hAnsi="Symbol"/>
    </w:rPr>
  </w:style>
  <w:style w:type="character" w:customStyle="1" w:styleId="Standardnpsmoodstavce1">
    <w:name w:val="Standardní písmo odstavce1"/>
    <w:rsid w:val="003A3263"/>
  </w:style>
  <w:style w:type="character" w:customStyle="1" w:styleId="ZhlavChar">
    <w:name w:val="Záhlaví Char"/>
    <w:basedOn w:val="Standardnpsmoodstavce1"/>
    <w:rsid w:val="003A3263"/>
  </w:style>
  <w:style w:type="character" w:customStyle="1" w:styleId="TextbublinyChar">
    <w:name w:val="Text bubliny Char"/>
    <w:basedOn w:val="Standardnpsmoodstavce1"/>
    <w:rsid w:val="003A326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  <w:rsid w:val="003A3263"/>
  </w:style>
  <w:style w:type="character" w:styleId="Hypertextovodkaz">
    <w:name w:val="Hyperlink"/>
    <w:basedOn w:val="Standardnpsmoodstavce1"/>
    <w:semiHidden/>
    <w:rsid w:val="003A326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3A3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A3263"/>
    <w:pPr>
      <w:spacing w:after="120"/>
    </w:pPr>
  </w:style>
  <w:style w:type="paragraph" w:styleId="Seznam">
    <w:name w:val="List"/>
    <w:basedOn w:val="Zkladntext"/>
    <w:semiHidden/>
    <w:rsid w:val="003A3263"/>
    <w:rPr>
      <w:rFonts w:cs="Tahoma"/>
    </w:rPr>
  </w:style>
  <w:style w:type="paragraph" w:customStyle="1" w:styleId="Popisek">
    <w:name w:val="Popisek"/>
    <w:basedOn w:val="Normln"/>
    <w:rsid w:val="003A32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A3263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3A3263"/>
    <w:pPr>
      <w:spacing w:after="0" w:line="240" w:lineRule="auto"/>
    </w:pPr>
  </w:style>
  <w:style w:type="paragraph" w:styleId="Textbubliny">
    <w:name w:val="Balloon Text"/>
    <w:basedOn w:val="Normln"/>
    <w:rsid w:val="003A3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3A3263"/>
    <w:pPr>
      <w:spacing w:after="0" w:line="240" w:lineRule="auto"/>
    </w:pPr>
  </w:style>
  <w:style w:type="paragraph" w:styleId="Odstavecseseznamem">
    <w:name w:val="List Paragraph"/>
    <w:basedOn w:val="Normln"/>
    <w:qFormat/>
    <w:rsid w:val="003A3263"/>
    <w:pPr>
      <w:ind w:left="720"/>
    </w:pPr>
  </w:style>
  <w:style w:type="paragraph" w:customStyle="1" w:styleId="Obsahtabulky">
    <w:name w:val="Obsah tabulky"/>
    <w:basedOn w:val="Normln"/>
    <w:rsid w:val="003A3263"/>
    <w:pPr>
      <w:suppressLineNumbers/>
    </w:pPr>
  </w:style>
  <w:style w:type="paragraph" w:customStyle="1" w:styleId="Nadpistabulky">
    <w:name w:val="Nadpis tabulky"/>
    <w:basedOn w:val="Obsahtabulky"/>
    <w:rsid w:val="003A3263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3D1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C47651"/>
    <w:pPr>
      <w:suppressAutoHyphens w:val="0"/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4765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C82F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D8EC.AA6E5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kotova@skola-welding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tychova\Documents\&#352;KOLA%20WELDING\1_VFV\Vy&#353;&#353;&#237;%20forma%20vzd&#283;l&#225;v&#225;n&#237;\IWE\3___10.%2002.%20-%2018.%2004.%202014\0_P&#345;ihl&#225;&#353;ka\Z&#225;vazn&#225;%20p&#345;ihl&#225;&#353;ka_IW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přihláška_IWE</Template>
  <TotalTime>4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martina.kotova</dc:creator>
  <cp:lastModifiedBy>Jitka Pojarová</cp:lastModifiedBy>
  <cp:revision>8</cp:revision>
  <cp:lastPrinted>2019-01-07T13:52:00Z</cp:lastPrinted>
  <dcterms:created xsi:type="dcterms:W3CDTF">2025-01-14T07:13:00Z</dcterms:created>
  <dcterms:modified xsi:type="dcterms:W3CDTF">2025-01-14T07:31:00Z</dcterms:modified>
</cp:coreProperties>
</file>